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F9" w:rsidRPr="00B86BED" w:rsidRDefault="00C70783" w:rsidP="003B2D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Výběrové</w:t>
      </w:r>
      <w:r w:rsidR="003B2D99" w:rsidRPr="00B86BED">
        <w:rPr>
          <w:rFonts w:ascii="Times New Roman" w:hAnsi="Times New Roman"/>
          <w:b/>
        </w:rPr>
        <w:t xml:space="preserve"> </w:t>
      </w:r>
      <w:r w:rsidR="00EA130B">
        <w:rPr>
          <w:rFonts w:ascii="Times New Roman" w:hAnsi="Times New Roman"/>
          <w:b/>
        </w:rPr>
        <w:t xml:space="preserve">řízení na dodávku </w:t>
      </w:r>
      <w:r w:rsidR="003B2D99" w:rsidRPr="00B86BED">
        <w:rPr>
          <w:rFonts w:ascii="Times New Roman" w:hAnsi="Times New Roman"/>
          <w:b/>
        </w:rPr>
        <w:t>textu knihy o</w:t>
      </w:r>
      <w:r w:rsidR="00BC6A85">
        <w:rPr>
          <w:rFonts w:ascii="Times New Roman" w:hAnsi="Times New Roman"/>
          <w:b/>
        </w:rPr>
        <w:t xml:space="preserve"> historii českého </w:t>
      </w:r>
      <w:r w:rsidR="003B2D99" w:rsidRPr="00B86BED">
        <w:rPr>
          <w:rFonts w:ascii="Times New Roman" w:hAnsi="Times New Roman"/>
          <w:b/>
        </w:rPr>
        <w:t>internetov</w:t>
      </w:r>
      <w:r w:rsidR="00BC6A85">
        <w:rPr>
          <w:rFonts w:ascii="Times New Roman" w:hAnsi="Times New Roman"/>
          <w:b/>
        </w:rPr>
        <w:t>ého</w:t>
      </w:r>
      <w:r w:rsidR="003B2D99" w:rsidRPr="00B86BED">
        <w:rPr>
          <w:rFonts w:ascii="Times New Roman" w:hAnsi="Times New Roman"/>
          <w:b/>
        </w:rPr>
        <w:t xml:space="preserve"> </w:t>
      </w:r>
      <w:r w:rsidR="00BC6A85">
        <w:rPr>
          <w:rFonts w:ascii="Times New Roman" w:hAnsi="Times New Roman"/>
          <w:b/>
        </w:rPr>
        <w:t>byznysu</w:t>
      </w:r>
    </w:p>
    <w:p w:rsidR="003B2D99" w:rsidRPr="00B86BED" w:rsidRDefault="003B2D99" w:rsidP="003B2D99">
      <w:pPr>
        <w:rPr>
          <w:rFonts w:ascii="Times New Roman" w:hAnsi="Times New Roman"/>
        </w:rPr>
      </w:pPr>
    </w:p>
    <w:p w:rsidR="003B2D99" w:rsidRPr="00B86BED" w:rsidRDefault="003B2D99" w:rsidP="003B2D99">
      <w:pPr>
        <w:rPr>
          <w:rFonts w:ascii="Times New Roman" w:hAnsi="Times New Roman"/>
        </w:rPr>
      </w:pPr>
    </w:p>
    <w:p w:rsidR="003B2D99" w:rsidRPr="00B86BED" w:rsidRDefault="003B2D99" w:rsidP="003B2D99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Zadavatel:</w:t>
      </w:r>
      <w:r w:rsidRPr="00B86BED">
        <w:rPr>
          <w:rFonts w:ascii="Times New Roman" w:hAnsi="Times New Roman"/>
        </w:rPr>
        <w:t xml:space="preserve"> Sdružení pro internetový rozvoj</w:t>
      </w:r>
      <w:r w:rsidR="000151AC" w:rsidRPr="00B86BED">
        <w:rPr>
          <w:rFonts w:ascii="Times New Roman" w:hAnsi="Times New Roman"/>
        </w:rPr>
        <w:t xml:space="preserve"> (SPIR)</w:t>
      </w:r>
    </w:p>
    <w:p w:rsidR="003B2D99" w:rsidRPr="00B86BED" w:rsidRDefault="003B2D99" w:rsidP="003B2D99">
      <w:pPr>
        <w:rPr>
          <w:rFonts w:ascii="Times New Roman" w:hAnsi="Times New Roman"/>
        </w:rPr>
      </w:pPr>
    </w:p>
    <w:p w:rsidR="00060012" w:rsidRPr="00B86BED" w:rsidRDefault="003B2D99" w:rsidP="003B2D99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Popis projektu</w:t>
      </w:r>
      <w:r w:rsidRPr="00B86BED">
        <w:rPr>
          <w:rFonts w:ascii="Times New Roman" w:hAnsi="Times New Roman"/>
        </w:rPr>
        <w:t xml:space="preserve">: </w:t>
      </w:r>
    </w:p>
    <w:p w:rsidR="003B2D99" w:rsidRPr="00B86BED" w:rsidRDefault="000151AC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K</w:t>
      </w:r>
      <w:r w:rsidR="003B2D99" w:rsidRPr="00B86BED">
        <w:rPr>
          <w:rFonts w:ascii="Times New Roman" w:hAnsi="Times New Roman"/>
        </w:rPr>
        <w:t>niha (elektronická, dle zájmu i v papírové verzi referenční výtisky)</w:t>
      </w:r>
      <w:r w:rsidR="00060012" w:rsidRPr="00B86BED">
        <w:rPr>
          <w:rFonts w:ascii="Times New Roman" w:hAnsi="Times New Roman"/>
        </w:rPr>
        <w:t xml:space="preserve"> pojednávající o historii</w:t>
      </w:r>
      <w:r w:rsidR="00BC6A85">
        <w:rPr>
          <w:rFonts w:ascii="Times New Roman" w:hAnsi="Times New Roman"/>
        </w:rPr>
        <w:t xml:space="preserve"> a</w:t>
      </w:r>
      <w:bookmarkStart w:id="0" w:name="_GoBack"/>
      <w:bookmarkEnd w:id="0"/>
      <w:r w:rsidR="00060012" w:rsidRPr="00B86BED">
        <w:rPr>
          <w:rFonts w:ascii="Times New Roman" w:hAnsi="Times New Roman"/>
        </w:rPr>
        <w:t xml:space="preserve"> současnosti internetové</w:t>
      </w:r>
      <w:r w:rsidR="00BC6A85">
        <w:rPr>
          <w:rFonts w:ascii="Times New Roman" w:hAnsi="Times New Roman"/>
        </w:rPr>
        <w:t>ho byznysu</w:t>
      </w:r>
      <w:r w:rsidR="00060012" w:rsidRPr="00B86BED">
        <w:rPr>
          <w:rFonts w:ascii="Times New Roman" w:hAnsi="Times New Roman"/>
        </w:rPr>
        <w:t>.</w:t>
      </w:r>
      <w:r w:rsidRPr="00B86BED">
        <w:rPr>
          <w:rFonts w:ascii="Times New Roman" w:hAnsi="Times New Roman"/>
        </w:rPr>
        <w:t xml:space="preserve"> Post</w:t>
      </w:r>
      <w:r w:rsidR="00060012" w:rsidRPr="00B86BED">
        <w:rPr>
          <w:rFonts w:ascii="Times New Roman" w:hAnsi="Times New Roman"/>
        </w:rPr>
        <w:t>ihuje nejdůležitější momenty,</w:t>
      </w:r>
      <w:r w:rsidR="00C9684E">
        <w:rPr>
          <w:rFonts w:ascii="Times New Roman" w:hAnsi="Times New Roman"/>
        </w:rPr>
        <w:t xml:space="preserve"> situace, projekty a osobnosti, které </w:t>
      </w:r>
      <w:r w:rsidR="00060012" w:rsidRPr="00B86BED">
        <w:rPr>
          <w:rFonts w:ascii="Times New Roman" w:hAnsi="Times New Roman"/>
        </w:rPr>
        <w:t xml:space="preserve">přispěly k vývoji </w:t>
      </w:r>
      <w:r w:rsidRPr="00B86BED">
        <w:rPr>
          <w:rFonts w:ascii="Times New Roman" w:hAnsi="Times New Roman"/>
        </w:rPr>
        <w:t>českého reklamního trhu od vzniku internetu (a reklamy) do současnosti.</w:t>
      </w:r>
    </w:p>
    <w:p w:rsidR="000151AC" w:rsidRPr="00B86BED" w:rsidRDefault="000151AC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Spolupráce s</w:t>
      </w:r>
      <w:r w:rsidR="00C9684E">
        <w:rPr>
          <w:rFonts w:ascii="Times New Roman" w:hAnsi="Times New Roman"/>
        </w:rPr>
        <w:t> </w:t>
      </w:r>
      <w:r w:rsidRPr="00B86BED">
        <w:rPr>
          <w:rFonts w:ascii="Times New Roman" w:hAnsi="Times New Roman"/>
        </w:rPr>
        <w:t>dalším autorem, který zpracuje vybrané kapitoly dle dohody.</w:t>
      </w:r>
    </w:p>
    <w:p w:rsidR="000151AC" w:rsidRDefault="000151AC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Rámcový obsah a témata jsou</w:t>
      </w:r>
      <w:r w:rsidR="007B49F1">
        <w:rPr>
          <w:rFonts w:ascii="Times New Roman" w:hAnsi="Times New Roman"/>
        </w:rPr>
        <w:t>/budou</w:t>
      </w:r>
      <w:r w:rsidRPr="00B86BED">
        <w:rPr>
          <w:rFonts w:ascii="Times New Roman" w:hAnsi="Times New Roman"/>
        </w:rPr>
        <w:t xml:space="preserve"> definována, na autorovi je detailní rozpracování, monitoring situace, lidí apod. a erudované zpracování </w:t>
      </w:r>
      <w:r w:rsidR="007B49F1">
        <w:rPr>
          <w:rFonts w:ascii="Times New Roman" w:hAnsi="Times New Roman"/>
        </w:rPr>
        <w:t xml:space="preserve">předem </w:t>
      </w:r>
      <w:r w:rsidRPr="00B86BED">
        <w:rPr>
          <w:rFonts w:ascii="Times New Roman" w:hAnsi="Times New Roman"/>
        </w:rPr>
        <w:t>vybraných témat.</w:t>
      </w:r>
    </w:p>
    <w:p w:rsidR="007B49F1" w:rsidRPr="00B86BED" w:rsidRDefault="007B49F1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 musí umět sám komunikovat s konkrétními osobnostmi, vést rozhovory, připravit materiály, zdokumentovat </w:t>
      </w:r>
      <w:r w:rsidR="0041088B">
        <w:rPr>
          <w:rFonts w:ascii="Times New Roman" w:hAnsi="Times New Roman"/>
        </w:rPr>
        <w:t>historii a analyticky zpracovat</w:t>
      </w:r>
      <w:r>
        <w:rPr>
          <w:rFonts w:ascii="Times New Roman" w:hAnsi="Times New Roman"/>
        </w:rPr>
        <w:t xml:space="preserve"> i případné souvislosti.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0151AC" w:rsidRPr="00B86BED" w:rsidRDefault="000151AC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Přibližný rozsah</w:t>
      </w:r>
      <w:r w:rsidRPr="00B86BED">
        <w:rPr>
          <w:rFonts w:ascii="Times New Roman" w:hAnsi="Times New Roman"/>
        </w:rPr>
        <w:t>: dle dohody s autorem cca 100-200 stran podle náročnosti témat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0151AC" w:rsidRDefault="000151AC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Časový harmonogram</w:t>
      </w:r>
      <w:r w:rsidRPr="00B86BED">
        <w:rPr>
          <w:rFonts w:ascii="Times New Roman" w:hAnsi="Times New Roman"/>
        </w:rPr>
        <w:t xml:space="preserve">: dodávka textů od zadání </w:t>
      </w:r>
      <w:r w:rsidR="007D49BA">
        <w:rPr>
          <w:rFonts w:ascii="Times New Roman" w:hAnsi="Times New Roman"/>
        </w:rPr>
        <w:t xml:space="preserve">témat </w:t>
      </w:r>
      <w:r w:rsidRPr="00B86BED">
        <w:rPr>
          <w:rFonts w:ascii="Times New Roman" w:hAnsi="Times New Roman"/>
        </w:rPr>
        <w:t xml:space="preserve">do </w:t>
      </w:r>
      <w:r w:rsidR="007D49BA">
        <w:rPr>
          <w:rFonts w:ascii="Times New Roman" w:hAnsi="Times New Roman"/>
        </w:rPr>
        <w:t>uzávěrky,</w:t>
      </w:r>
      <w:r w:rsidRPr="00B86BED">
        <w:rPr>
          <w:rFonts w:ascii="Times New Roman" w:hAnsi="Times New Roman"/>
        </w:rPr>
        <w:t xml:space="preserve"> </w:t>
      </w:r>
      <w:r w:rsidR="007B49F1">
        <w:rPr>
          <w:rFonts w:ascii="Times New Roman" w:hAnsi="Times New Roman"/>
        </w:rPr>
        <w:t xml:space="preserve">autor </w:t>
      </w:r>
      <w:r w:rsidR="007D49BA">
        <w:rPr>
          <w:rFonts w:ascii="Times New Roman" w:hAnsi="Times New Roman"/>
        </w:rPr>
        <w:t xml:space="preserve">si termíny </w:t>
      </w:r>
      <w:r w:rsidR="007B49F1">
        <w:rPr>
          <w:rFonts w:ascii="Times New Roman" w:hAnsi="Times New Roman"/>
        </w:rPr>
        <w:t>určí sám</w:t>
      </w:r>
    </w:p>
    <w:p w:rsidR="00B86BED" w:rsidRDefault="00B86BED" w:rsidP="000151AC">
      <w:pPr>
        <w:rPr>
          <w:rFonts w:ascii="Times New Roman" w:hAnsi="Times New Roman"/>
        </w:rPr>
      </w:pPr>
    </w:p>
    <w:p w:rsidR="00B86BED" w:rsidRPr="00B86BED" w:rsidRDefault="00B86BED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Termín publikace knihy:</w:t>
      </w:r>
      <w:r>
        <w:rPr>
          <w:rFonts w:ascii="Times New Roman" w:hAnsi="Times New Roman"/>
        </w:rPr>
        <w:t xml:space="preserve"> </w:t>
      </w:r>
      <w:r w:rsidR="007B49F1">
        <w:rPr>
          <w:rFonts w:ascii="Times New Roman" w:hAnsi="Times New Roman"/>
        </w:rPr>
        <w:t>dle návrhu autora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0151AC" w:rsidRPr="00B86BED" w:rsidRDefault="000151AC" w:rsidP="000151AC">
      <w:pPr>
        <w:rPr>
          <w:rFonts w:ascii="Times New Roman" w:hAnsi="Times New Roman"/>
          <w:b/>
        </w:rPr>
      </w:pPr>
      <w:r w:rsidRPr="00B86BED">
        <w:rPr>
          <w:rFonts w:ascii="Times New Roman" w:hAnsi="Times New Roman"/>
          <w:b/>
        </w:rPr>
        <w:t>Požadavky na autora:</w:t>
      </w:r>
    </w:p>
    <w:p w:rsidR="000151AC" w:rsidRDefault="000151AC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Znalost problematiky internetu a internetové reklamy jako reklamního prostředí</w:t>
      </w:r>
      <w:r w:rsidR="00084F7B" w:rsidRPr="00B86BED">
        <w:rPr>
          <w:rFonts w:ascii="Times New Roman" w:hAnsi="Times New Roman"/>
        </w:rPr>
        <w:t>, znalost lidí, projektů, souvislostí apod.</w:t>
      </w:r>
    </w:p>
    <w:p w:rsidR="00C9684E" w:rsidRPr="00B86BED" w:rsidRDefault="00C9684E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Návrh jednotlivých témat, kapitol, struktura díla a podstatné milníky ve vývoji internetové reklamy.</w:t>
      </w:r>
    </w:p>
    <w:p w:rsidR="000151AC" w:rsidRPr="00B86BED" w:rsidRDefault="001C72A9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Schopnost psát texty, které jsou nejen</w:t>
      </w:r>
      <w:r w:rsidR="00514AC2" w:rsidRPr="00B86BED">
        <w:rPr>
          <w:rFonts w:ascii="Times New Roman" w:hAnsi="Times New Roman"/>
        </w:rPr>
        <w:t>om odborně na výši</w:t>
      </w:r>
      <w:r w:rsidRPr="00B86BED">
        <w:rPr>
          <w:rFonts w:ascii="Times New Roman" w:hAnsi="Times New Roman"/>
        </w:rPr>
        <w:t xml:space="preserve"> ale i zábavné</w:t>
      </w:r>
    </w:p>
    <w:p w:rsidR="006848FB" w:rsidRPr="00B86BED" w:rsidRDefault="001C72A9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Ochota </w:t>
      </w:r>
      <w:r w:rsidR="006848FB" w:rsidRPr="00B86BED">
        <w:rPr>
          <w:rFonts w:ascii="Times New Roman" w:hAnsi="Times New Roman"/>
        </w:rPr>
        <w:t>časově a tematicky se přizpůsobit</w:t>
      </w:r>
    </w:p>
    <w:p w:rsidR="00D86A2C" w:rsidRPr="00B86BED" w:rsidRDefault="00D86A2C" w:rsidP="00D86A2C">
      <w:pPr>
        <w:rPr>
          <w:rFonts w:ascii="Times New Roman" w:hAnsi="Times New Roman"/>
        </w:rPr>
      </w:pPr>
    </w:p>
    <w:p w:rsidR="000151AC" w:rsidRDefault="000A46B9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Ohodnocení: </w:t>
      </w:r>
    </w:p>
    <w:p w:rsidR="00B86BED" w:rsidRDefault="00B86BED" w:rsidP="00B86B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Uvedení autora</w:t>
      </w:r>
      <w:r w:rsidR="007B2DE9">
        <w:rPr>
          <w:rFonts w:ascii="Times New Roman" w:hAnsi="Times New Roman"/>
        </w:rPr>
        <w:t xml:space="preserve"> v díle</w:t>
      </w:r>
    </w:p>
    <w:p w:rsidR="007B2DE9" w:rsidRDefault="007B2DE9" w:rsidP="00B86B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Finanční </w:t>
      </w:r>
      <w:r w:rsidR="00C16C75">
        <w:rPr>
          <w:rFonts w:ascii="Times New Roman" w:hAnsi="Times New Roman"/>
        </w:rPr>
        <w:t xml:space="preserve">odměna dle návrhu </w:t>
      </w:r>
      <w:r>
        <w:rPr>
          <w:rFonts w:ascii="Times New Roman" w:hAnsi="Times New Roman"/>
        </w:rPr>
        <w:t>autora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793241" w:rsidRPr="00B86BED" w:rsidRDefault="00793241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Další podmínky výběrového řízení</w:t>
      </w:r>
      <w:r w:rsidRPr="00B86BED">
        <w:rPr>
          <w:rFonts w:ascii="Times New Roman" w:hAnsi="Times New Roman"/>
        </w:rPr>
        <w:t>:</w:t>
      </w:r>
    </w:p>
    <w:p w:rsidR="009F413E" w:rsidRPr="00B86BED" w:rsidRDefault="009F413E" w:rsidP="009F413E">
      <w:pPr>
        <w:autoSpaceDE w:val="0"/>
        <w:autoSpaceDN w:val="0"/>
        <w:rPr>
          <w:rFonts w:ascii="Times New Roman" w:hAnsi="Times New Roman"/>
        </w:rPr>
      </w:pPr>
      <w:r w:rsidRPr="00B86BED">
        <w:rPr>
          <w:rFonts w:ascii="Times New Roman" w:hAnsi="Times New Roman"/>
        </w:rPr>
        <w:t>Zadavatel si vyhrazuje právo:</w:t>
      </w:r>
    </w:p>
    <w:p w:rsidR="009F413E" w:rsidRPr="00B86BED" w:rsidRDefault="009F413E" w:rsidP="009F413E">
      <w:pPr>
        <w:numPr>
          <w:ilvl w:val="0"/>
          <w:numId w:val="25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Doplnit či změnit text výzvy</w:t>
      </w:r>
    </w:p>
    <w:p w:rsidR="009F413E" w:rsidRPr="00B86BED" w:rsidRDefault="009F413E" w:rsidP="009F413E">
      <w:pPr>
        <w:numPr>
          <w:ilvl w:val="0"/>
          <w:numId w:val="25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Změnit uvedené termíny výběrového řízení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Zrušit výběrové řízení bez udání důvodu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Odmítnout všechny předložené nabídky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Nevracet podané nabídky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Vyžádat si dodatečné informace a doplnění k předloženým nabídkám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Ověřit údaje uvedené dodavatelem v nabídce. 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Jednat o konečné podobě projektu a znění smlouvy s uchazečem/uchazeči s nejvhodnějšími nabídkami.  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Nehradit náklady, které uchazeči vynaloží na účast v tomto výběrovém řízení.</w:t>
      </w:r>
    </w:p>
    <w:p w:rsidR="00793241" w:rsidRDefault="00793241" w:rsidP="000151AC">
      <w:pPr>
        <w:rPr>
          <w:rFonts w:ascii="Times New Roman" w:hAnsi="Times New Roman"/>
        </w:rPr>
      </w:pPr>
    </w:p>
    <w:p w:rsidR="007A2A81" w:rsidRDefault="007A2A81" w:rsidP="000151AC">
      <w:pPr>
        <w:rPr>
          <w:rFonts w:ascii="Times New Roman" w:hAnsi="Times New Roman"/>
        </w:rPr>
      </w:pPr>
    </w:p>
    <w:p w:rsidR="007A2A81" w:rsidRPr="00B86BED" w:rsidRDefault="007A2A81" w:rsidP="000151AC">
      <w:pPr>
        <w:rPr>
          <w:rFonts w:ascii="Times New Roman" w:hAnsi="Times New Roman"/>
        </w:rPr>
      </w:pPr>
      <w:r>
        <w:rPr>
          <w:rFonts w:ascii="Times New Roman" w:hAnsi="Times New Roman"/>
        </w:rPr>
        <w:t>Svoje nabídky včetně struk</w:t>
      </w:r>
      <w:r w:rsidR="00C16C75">
        <w:rPr>
          <w:rFonts w:ascii="Times New Roman" w:hAnsi="Times New Roman"/>
        </w:rPr>
        <w:t xml:space="preserve">turovaného životopisu a odkazy </w:t>
      </w:r>
      <w:r>
        <w:rPr>
          <w:rFonts w:ascii="Times New Roman" w:hAnsi="Times New Roman"/>
        </w:rPr>
        <w:t xml:space="preserve">na svoje dosavadní publikace posílejte do </w:t>
      </w:r>
      <w:r w:rsidR="00C16C75">
        <w:rPr>
          <w:rFonts w:ascii="Times New Roman" w:hAnsi="Times New Roman"/>
        </w:rPr>
        <w:t xml:space="preserve"> </w:t>
      </w:r>
      <w:proofErr w:type="gramStart"/>
      <w:r w:rsidR="005E283C">
        <w:rPr>
          <w:rFonts w:ascii="Times New Roman" w:hAnsi="Times New Roman"/>
        </w:rPr>
        <w:t>24.</w:t>
      </w:r>
      <w:r>
        <w:rPr>
          <w:rFonts w:ascii="Times New Roman" w:hAnsi="Times New Roman"/>
        </w:rPr>
        <w:t>10.2014</w:t>
      </w:r>
      <w:proofErr w:type="gramEnd"/>
      <w:r>
        <w:rPr>
          <w:rFonts w:ascii="Times New Roman" w:hAnsi="Times New Roman"/>
        </w:rPr>
        <w:t xml:space="preserve"> </w:t>
      </w:r>
      <w:r w:rsidR="005E2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mailovou adresu </w:t>
      </w:r>
      <w:hyperlink r:id="rId8" w:history="1">
        <w:r w:rsidRPr="009C4BE8">
          <w:rPr>
            <w:rStyle w:val="Hypertextovodkaz"/>
            <w:rFonts w:ascii="Times New Roman" w:hAnsi="Times New Roman"/>
          </w:rPr>
          <w:t>katerina.hrubesova@spir.cz</w:t>
        </w:r>
      </w:hyperlink>
      <w:r>
        <w:rPr>
          <w:rFonts w:ascii="Times New Roman" w:hAnsi="Times New Roman"/>
        </w:rPr>
        <w:t xml:space="preserve"> .</w:t>
      </w:r>
    </w:p>
    <w:sectPr w:rsidR="007A2A81" w:rsidRPr="00B86BED" w:rsidSect="009C3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48" w:right="1140" w:bottom="805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AD" w:rsidRDefault="00F25BAD">
      <w:r>
        <w:separator/>
      </w:r>
    </w:p>
  </w:endnote>
  <w:endnote w:type="continuationSeparator" w:id="0">
    <w:p w:rsidR="00F25BAD" w:rsidRDefault="00F2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B1" w:rsidRDefault="004010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B1" w:rsidRDefault="004010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B1" w:rsidRDefault="004010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AD" w:rsidRDefault="00F25BAD">
      <w:r>
        <w:separator/>
      </w:r>
    </w:p>
  </w:footnote>
  <w:footnote w:type="continuationSeparator" w:id="0">
    <w:p w:rsidR="00F25BAD" w:rsidRDefault="00F25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B1" w:rsidRDefault="004010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41" w:rsidRDefault="004010B1" w:rsidP="0092532F">
    <w:pPr>
      <w:pStyle w:val="Zhlav"/>
    </w:pPr>
    <w:r>
      <w:t xml:space="preserve"> </w:t>
    </w:r>
    <w:r w:rsidR="00B856A8">
      <w:rPr>
        <w:noProof/>
      </w:rPr>
      <w:drawing>
        <wp:inline distT="0" distB="0" distL="0" distR="0">
          <wp:extent cx="1489075" cy="519430"/>
          <wp:effectExtent l="0" t="0" r="0" b="0"/>
          <wp:docPr id="1" name="obrázek 1" descr="SPIR 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R 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313" w:rsidRDefault="00B25313">
    <w:pPr>
      <w:pStyle w:val="Zhlav"/>
      <w:rPr>
        <w:rFonts w:ascii="Arial" w:hAnsi="Arial" w:cs="Arial"/>
      </w:rPr>
    </w:pPr>
  </w:p>
  <w:p w:rsidR="00B25313" w:rsidRPr="009C3740" w:rsidRDefault="00B25313" w:rsidP="009C3740">
    <w:pPr>
      <w:pStyle w:val="Zhlav"/>
      <w:spacing w:line="360" w:lineRule="auto"/>
      <w:ind w:left="142"/>
      <w:rPr>
        <w:rFonts w:ascii="Arial" w:hAnsi="Arial" w:cs="Arial"/>
        <w:b/>
        <w:sz w:val="17"/>
        <w:szCs w:val="17"/>
      </w:rPr>
    </w:pPr>
    <w:r w:rsidRPr="009C3740">
      <w:rPr>
        <w:rFonts w:ascii="Arial" w:hAnsi="Arial" w:cs="Arial"/>
        <w:b/>
        <w:color w:val="29AAE2"/>
        <w:sz w:val="17"/>
        <w:szCs w:val="17"/>
      </w:rPr>
      <w:t>sídlo</w:t>
    </w:r>
    <w:r w:rsidR="00D3730F">
      <w:rPr>
        <w:rFonts w:ascii="Arial" w:hAnsi="Arial" w:cs="Arial"/>
        <w:b/>
        <w:color w:val="77787B"/>
        <w:sz w:val="17"/>
        <w:szCs w:val="17"/>
      </w:rPr>
      <w:t xml:space="preserve">: Korunní </w:t>
    </w:r>
    <w:r w:rsidR="00B856A8" w:rsidRPr="00B856A8">
      <w:rPr>
        <w:rFonts w:ascii="Arial" w:hAnsi="Arial" w:cs="Arial"/>
        <w:b/>
        <w:color w:val="77787B"/>
        <w:sz w:val="17"/>
        <w:szCs w:val="17"/>
      </w:rPr>
      <w:t>483/89</w:t>
    </w:r>
    <w:r w:rsidRPr="009C3740">
      <w:rPr>
        <w:rFonts w:ascii="Arial" w:hAnsi="Arial" w:cs="Arial"/>
        <w:b/>
        <w:color w:val="77787B"/>
        <w:sz w:val="17"/>
        <w:szCs w:val="17"/>
      </w:rPr>
      <w:t>, 13000, Praha 3</w:t>
    </w:r>
  </w:p>
  <w:p w:rsidR="00B25313" w:rsidRPr="009C3740" w:rsidRDefault="00B25313" w:rsidP="0092532F">
    <w:pPr>
      <w:pStyle w:val="Zhlav"/>
      <w:spacing w:line="360" w:lineRule="auto"/>
      <w:ind w:firstLine="142"/>
      <w:rPr>
        <w:rFonts w:ascii="Arial" w:hAnsi="Arial" w:cs="Arial"/>
        <w:b/>
        <w:sz w:val="17"/>
        <w:szCs w:val="17"/>
      </w:rPr>
    </w:pPr>
    <w:r w:rsidRPr="009C3740">
      <w:rPr>
        <w:rFonts w:ascii="Arial" w:hAnsi="Arial" w:cs="Arial"/>
        <w:b/>
        <w:color w:val="29AAE2"/>
        <w:sz w:val="17"/>
        <w:szCs w:val="17"/>
      </w:rPr>
      <w:t>telefon: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224 251 250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e-mail:</w:t>
    </w:r>
    <w:r w:rsidRPr="009C3740">
      <w:rPr>
        <w:rFonts w:ascii="Arial" w:hAnsi="Arial" w:cs="Arial"/>
        <w:b/>
        <w:sz w:val="17"/>
        <w:szCs w:val="17"/>
      </w:rPr>
      <w:t xml:space="preserve"> </w:t>
    </w:r>
    <w:hyperlink r:id="rId2" w:history="1">
      <w:r w:rsidRPr="009C3740">
        <w:rPr>
          <w:b/>
          <w:color w:val="77787B"/>
          <w:sz w:val="17"/>
          <w:szCs w:val="17"/>
        </w:rPr>
        <w:t>info@spir.cz</w:t>
      </w:r>
    </w:hyperlink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internet:</w:t>
    </w:r>
    <w:r w:rsidRPr="009C3740">
      <w:rPr>
        <w:rFonts w:ascii="Arial" w:hAnsi="Arial" w:cs="Arial"/>
        <w:b/>
        <w:sz w:val="17"/>
        <w:szCs w:val="17"/>
      </w:rPr>
      <w:t xml:space="preserve"> </w:t>
    </w:r>
    <w:hyperlink r:id="rId3" w:history="1">
      <w:r w:rsidRPr="009C3740">
        <w:rPr>
          <w:b/>
          <w:color w:val="77787B"/>
          <w:sz w:val="17"/>
          <w:szCs w:val="17"/>
        </w:rPr>
        <w:t>www.spir.cz</w:t>
      </w:r>
    </w:hyperlink>
  </w:p>
  <w:p w:rsidR="00B25313" w:rsidRDefault="00B25313" w:rsidP="009C3740">
    <w:pPr>
      <w:pStyle w:val="Zhlav"/>
      <w:spacing w:line="360" w:lineRule="auto"/>
      <w:ind w:left="142"/>
    </w:pPr>
    <w:r w:rsidRPr="009C3740">
      <w:rPr>
        <w:rFonts w:ascii="Arial" w:hAnsi="Arial" w:cs="Arial"/>
        <w:b/>
        <w:color w:val="29AAE2"/>
        <w:sz w:val="17"/>
        <w:szCs w:val="17"/>
      </w:rPr>
      <w:t>bankovní spojení:</w:t>
    </w:r>
    <w:r w:rsidRPr="009C3740">
      <w:rPr>
        <w:rFonts w:ascii="Arial" w:hAnsi="Arial" w:cs="Arial"/>
        <w:b/>
        <w:sz w:val="17"/>
        <w:szCs w:val="17"/>
      </w:rPr>
      <w:t xml:space="preserve"> </w:t>
    </w:r>
    <w:proofErr w:type="spellStart"/>
    <w:r w:rsidRPr="009C3740">
      <w:rPr>
        <w:rFonts w:ascii="Arial" w:hAnsi="Arial" w:cs="Arial"/>
        <w:b/>
        <w:color w:val="77787B"/>
        <w:sz w:val="17"/>
        <w:szCs w:val="17"/>
      </w:rPr>
      <w:t>Raiffeisenbank</w:t>
    </w:r>
    <w:proofErr w:type="spellEnd"/>
    <w:r w:rsidRPr="009C3740">
      <w:rPr>
        <w:rFonts w:ascii="Arial" w:hAnsi="Arial" w:cs="Arial"/>
        <w:b/>
        <w:sz w:val="17"/>
        <w:szCs w:val="17"/>
      </w:rPr>
      <w:t xml:space="preserve"> </w:t>
    </w:r>
    <w:proofErr w:type="spellStart"/>
    <w:proofErr w:type="gramStart"/>
    <w:r w:rsidRPr="009C3740">
      <w:rPr>
        <w:rFonts w:ascii="Arial" w:hAnsi="Arial" w:cs="Arial"/>
        <w:b/>
        <w:color w:val="29AAE2"/>
        <w:sz w:val="17"/>
        <w:szCs w:val="17"/>
      </w:rPr>
      <w:t>č.účtu</w:t>
    </w:r>
    <w:proofErr w:type="spellEnd"/>
    <w:proofErr w:type="gramEnd"/>
    <w:r w:rsidRPr="009C3740">
      <w:rPr>
        <w:rFonts w:ascii="Arial" w:hAnsi="Arial" w:cs="Arial"/>
        <w:b/>
        <w:color w:val="29AAE2"/>
        <w:sz w:val="17"/>
        <w:szCs w:val="17"/>
      </w:rPr>
      <w:t>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375076001/5500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IČO: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70108005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DIČ: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CZ70108005</w:t>
    </w:r>
  </w:p>
  <w:p w:rsidR="00001541" w:rsidRDefault="00001541">
    <w:pPr>
      <w:pStyle w:val="Zhlav"/>
    </w:pPr>
    <w:r>
      <w:t xml:space="preserve"> </w:t>
    </w:r>
  </w:p>
  <w:p w:rsidR="0092532F" w:rsidRDefault="0092532F">
    <w:pPr>
      <w:pStyle w:val="Zhlav"/>
    </w:pPr>
  </w:p>
  <w:p w:rsidR="0092532F" w:rsidRDefault="0092532F">
    <w:pPr>
      <w:pStyle w:val="Zhlav"/>
    </w:pPr>
  </w:p>
  <w:p w:rsidR="00001541" w:rsidRDefault="00001541"/>
  <w:p w:rsidR="00001541" w:rsidRDefault="00001541">
    <w:pPr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B1" w:rsidRDefault="004010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0B6DDB"/>
    <w:multiLevelType w:val="hybridMultilevel"/>
    <w:tmpl w:val="C0E0CA28"/>
    <w:lvl w:ilvl="0" w:tplc="1CCC1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8F55F8"/>
    <w:multiLevelType w:val="hybridMultilevel"/>
    <w:tmpl w:val="BAAA96EE"/>
    <w:lvl w:ilvl="0" w:tplc="C8C4A4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B5047B"/>
    <w:multiLevelType w:val="hybridMultilevel"/>
    <w:tmpl w:val="112E507C"/>
    <w:lvl w:ilvl="0" w:tplc="569E8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3366FF"/>
        <w:sz w:val="22"/>
        <w:szCs w:val="22"/>
        <w:u w:val="none" w:color="FFFFFF"/>
        <w:effect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1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3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7112B6E"/>
    <w:multiLevelType w:val="hybridMultilevel"/>
    <w:tmpl w:val="B0CE3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099"/>
    <w:multiLevelType w:val="hybridMultilevel"/>
    <w:tmpl w:val="F80C790A"/>
    <w:lvl w:ilvl="0" w:tplc="569E83B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trike w:val="0"/>
        <w:dstrike w:val="0"/>
        <w:color w:val="3366FF"/>
        <w:sz w:val="22"/>
        <w:szCs w:val="22"/>
        <w:u w:val="none" w:color="FFFFFF"/>
        <w:effect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4C343442"/>
    <w:multiLevelType w:val="hybridMultilevel"/>
    <w:tmpl w:val="47E21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>
    <w:nsid w:val="705F3FAC"/>
    <w:multiLevelType w:val="hybridMultilevel"/>
    <w:tmpl w:val="73248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15"/>
  </w:num>
  <w:num w:numId="5">
    <w:abstractNumId w:val="0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2"/>
  </w:num>
  <w:num w:numId="11">
    <w:abstractNumId w:val="3"/>
  </w:num>
  <w:num w:numId="12">
    <w:abstractNumId w:val="23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21"/>
  </w:num>
  <w:num w:numId="20">
    <w:abstractNumId w:val="13"/>
  </w:num>
  <w:num w:numId="21">
    <w:abstractNumId w:val="8"/>
  </w:num>
  <w:num w:numId="22">
    <w:abstractNumId w:val="18"/>
  </w:num>
  <w:num w:numId="23">
    <w:abstractNumId w:val="16"/>
  </w:num>
  <w:num w:numId="24">
    <w:abstractNumId w:val="1"/>
  </w:num>
  <w:num w:numId="25">
    <w:abstractNumId w:val="7"/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12"/>
    <w:rsid w:val="00001541"/>
    <w:rsid w:val="0001351C"/>
    <w:rsid w:val="000151AC"/>
    <w:rsid w:val="00022F41"/>
    <w:rsid w:val="00024601"/>
    <w:rsid w:val="00027FAF"/>
    <w:rsid w:val="000323B5"/>
    <w:rsid w:val="000342CE"/>
    <w:rsid w:val="00041D0B"/>
    <w:rsid w:val="00044BD7"/>
    <w:rsid w:val="00054404"/>
    <w:rsid w:val="00060012"/>
    <w:rsid w:val="000775AD"/>
    <w:rsid w:val="00084F7B"/>
    <w:rsid w:val="000939E7"/>
    <w:rsid w:val="00095AA3"/>
    <w:rsid w:val="000A46B9"/>
    <w:rsid w:val="000A7304"/>
    <w:rsid w:val="000A73DE"/>
    <w:rsid w:val="000B7F91"/>
    <w:rsid w:val="000C411F"/>
    <w:rsid w:val="000C5DA7"/>
    <w:rsid w:val="000C761F"/>
    <w:rsid w:val="000E7CC9"/>
    <w:rsid w:val="001055F1"/>
    <w:rsid w:val="00107B1D"/>
    <w:rsid w:val="00111D60"/>
    <w:rsid w:val="0011448D"/>
    <w:rsid w:val="001203C0"/>
    <w:rsid w:val="00127CBC"/>
    <w:rsid w:val="001315BC"/>
    <w:rsid w:val="00135D5F"/>
    <w:rsid w:val="001430A3"/>
    <w:rsid w:val="0015475A"/>
    <w:rsid w:val="001550F5"/>
    <w:rsid w:val="0015562A"/>
    <w:rsid w:val="00160B23"/>
    <w:rsid w:val="00183F29"/>
    <w:rsid w:val="00184286"/>
    <w:rsid w:val="001A4EC3"/>
    <w:rsid w:val="001C72A9"/>
    <w:rsid w:val="001F3657"/>
    <w:rsid w:val="001F476C"/>
    <w:rsid w:val="001F5F3D"/>
    <w:rsid w:val="0022692A"/>
    <w:rsid w:val="00243C93"/>
    <w:rsid w:val="00244611"/>
    <w:rsid w:val="00251786"/>
    <w:rsid w:val="002528BC"/>
    <w:rsid w:val="00261442"/>
    <w:rsid w:val="00262A48"/>
    <w:rsid w:val="002779C3"/>
    <w:rsid w:val="00284417"/>
    <w:rsid w:val="002864E6"/>
    <w:rsid w:val="002C4DF9"/>
    <w:rsid w:val="002C61BA"/>
    <w:rsid w:val="002D2BFD"/>
    <w:rsid w:val="002E6E81"/>
    <w:rsid w:val="003041BB"/>
    <w:rsid w:val="00306065"/>
    <w:rsid w:val="00344592"/>
    <w:rsid w:val="00352153"/>
    <w:rsid w:val="00372673"/>
    <w:rsid w:val="00373402"/>
    <w:rsid w:val="00374648"/>
    <w:rsid w:val="00376D51"/>
    <w:rsid w:val="00382359"/>
    <w:rsid w:val="0038266F"/>
    <w:rsid w:val="00385ABB"/>
    <w:rsid w:val="003868DB"/>
    <w:rsid w:val="003921F5"/>
    <w:rsid w:val="00394CCB"/>
    <w:rsid w:val="003962BC"/>
    <w:rsid w:val="003A0682"/>
    <w:rsid w:val="003A49A3"/>
    <w:rsid w:val="003B0D97"/>
    <w:rsid w:val="003B2D99"/>
    <w:rsid w:val="003C0DBA"/>
    <w:rsid w:val="003C6405"/>
    <w:rsid w:val="003E4290"/>
    <w:rsid w:val="003E49D5"/>
    <w:rsid w:val="003E57D6"/>
    <w:rsid w:val="004010B1"/>
    <w:rsid w:val="00407217"/>
    <w:rsid w:val="00407459"/>
    <w:rsid w:val="00407908"/>
    <w:rsid w:val="0041088B"/>
    <w:rsid w:val="00414A20"/>
    <w:rsid w:val="00416842"/>
    <w:rsid w:val="00421035"/>
    <w:rsid w:val="00421603"/>
    <w:rsid w:val="00425E84"/>
    <w:rsid w:val="00432AE0"/>
    <w:rsid w:val="00437FF3"/>
    <w:rsid w:val="004456F5"/>
    <w:rsid w:val="0045343D"/>
    <w:rsid w:val="0046615B"/>
    <w:rsid w:val="00491E07"/>
    <w:rsid w:val="004962A7"/>
    <w:rsid w:val="004A0037"/>
    <w:rsid w:val="004A1257"/>
    <w:rsid w:val="004A3A21"/>
    <w:rsid w:val="004A6519"/>
    <w:rsid w:val="004A7A5E"/>
    <w:rsid w:val="004B75A2"/>
    <w:rsid w:val="004C2D28"/>
    <w:rsid w:val="004C440C"/>
    <w:rsid w:val="004C6989"/>
    <w:rsid w:val="004D1BE9"/>
    <w:rsid w:val="00514AC2"/>
    <w:rsid w:val="00522D50"/>
    <w:rsid w:val="005235D9"/>
    <w:rsid w:val="0052690C"/>
    <w:rsid w:val="005449D6"/>
    <w:rsid w:val="0055017D"/>
    <w:rsid w:val="00561343"/>
    <w:rsid w:val="00562C6E"/>
    <w:rsid w:val="00565149"/>
    <w:rsid w:val="00567071"/>
    <w:rsid w:val="00572BED"/>
    <w:rsid w:val="005755D8"/>
    <w:rsid w:val="00581115"/>
    <w:rsid w:val="0058209C"/>
    <w:rsid w:val="00582FD5"/>
    <w:rsid w:val="00585C0F"/>
    <w:rsid w:val="00587DAB"/>
    <w:rsid w:val="005929D1"/>
    <w:rsid w:val="005A6F73"/>
    <w:rsid w:val="005B3B1F"/>
    <w:rsid w:val="005B7667"/>
    <w:rsid w:val="005C2DC0"/>
    <w:rsid w:val="005C5DA0"/>
    <w:rsid w:val="005D27E8"/>
    <w:rsid w:val="005D3CDF"/>
    <w:rsid w:val="005D49A5"/>
    <w:rsid w:val="005E283C"/>
    <w:rsid w:val="005E4671"/>
    <w:rsid w:val="005E4F84"/>
    <w:rsid w:val="005F67E9"/>
    <w:rsid w:val="00610C0E"/>
    <w:rsid w:val="00621594"/>
    <w:rsid w:val="00622966"/>
    <w:rsid w:val="006314C1"/>
    <w:rsid w:val="0063411F"/>
    <w:rsid w:val="0064005B"/>
    <w:rsid w:val="0064790C"/>
    <w:rsid w:val="00653F02"/>
    <w:rsid w:val="00654317"/>
    <w:rsid w:val="00676666"/>
    <w:rsid w:val="00680F65"/>
    <w:rsid w:val="006848FB"/>
    <w:rsid w:val="00685774"/>
    <w:rsid w:val="00692C6D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56AF"/>
    <w:rsid w:val="006C7183"/>
    <w:rsid w:val="006D5DDD"/>
    <w:rsid w:val="0072799D"/>
    <w:rsid w:val="007309C2"/>
    <w:rsid w:val="00734E70"/>
    <w:rsid w:val="007524F0"/>
    <w:rsid w:val="007573B2"/>
    <w:rsid w:val="00764672"/>
    <w:rsid w:val="00771DED"/>
    <w:rsid w:val="007846E7"/>
    <w:rsid w:val="00793241"/>
    <w:rsid w:val="00793EA6"/>
    <w:rsid w:val="007A2A81"/>
    <w:rsid w:val="007B2DE9"/>
    <w:rsid w:val="007B49F1"/>
    <w:rsid w:val="007B6CD3"/>
    <w:rsid w:val="007C3371"/>
    <w:rsid w:val="007C7BE3"/>
    <w:rsid w:val="007D0306"/>
    <w:rsid w:val="007D3122"/>
    <w:rsid w:val="007D4356"/>
    <w:rsid w:val="007D49BA"/>
    <w:rsid w:val="008010F4"/>
    <w:rsid w:val="008053E8"/>
    <w:rsid w:val="0083236C"/>
    <w:rsid w:val="0085410E"/>
    <w:rsid w:val="00870874"/>
    <w:rsid w:val="008717CD"/>
    <w:rsid w:val="0087606E"/>
    <w:rsid w:val="0088137B"/>
    <w:rsid w:val="00882A6F"/>
    <w:rsid w:val="00891AE1"/>
    <w:rsid w:val="00891B05"/>
    <w:rsid w:val="008A1960"/>
    <w:rsid w:val="008B3F5A"/>
    <w:rsid w:val="008B5DEC"/>
    <w:rsid w:val="008C4270"/>
    <w:rsid w:val="008C6D27"/>
    <w:rsid w:val="008E5B84"/>
    <w:rsid w:val="008E7E03"/>
    <w:rsid w:val="008F1F21"/>
    <w:rsid w:val="008F2270"/>
    <w:rsid w:val="008F5367"/>
    <w:rsid w:val="009013F1"/>
    <w:rsid w:val="00907578"/>
    <w:rsid w:val="00914769"/>
    <w:rsid w:val="0092532F"/>
    <w:rsid w:val="00943B33"/>
    <w:rsid w:val="00946B0E"/>
    <w:rsid w:val="00955EB6"/>
    <w:rsid w:val="00960250"/>
    <w:rsid w:val="009753C8"/>
    <w:rsid w:val="0097743F"/>
    <w:rsid w:val="00991DE5"/>
    <w:rsid w:val="00992CBB"/>
    <w:rsid w:val="00996C1B"/>
    <w:rsid w:val="009C09A8"/>
    <w:rsid w:val="009C3740"/>
    <w:rsid w:val="009D6610"/>
    <w:rsid w:val="009F15C0"/>
    <w:rsid w:val="009F413E"/>
    <w:rsid w:val="009F7E5E"/>
    <w:rsid w:val="00A01417"/>
    <w:rsid w:val="00A01FC0"/>
    <w:rsid w:val="00A06F7B"/>
    <w:rsid w:val="00A138CF"/>
    <w:rsid w:val="00A17653"/>
    <w:rsid w:val="00A22DAA"/>
    <w:rsid w:val="00A2397A"/>
    <w:rsid w:val="00A3480D"/>
    <w:rsid w:val="00A50A6A"/>
    <w:rsid w:val="00A70097"/>
    <w:rsid w:val="00A72EBE"/>
    <w:rsid w:val="00A82FBC"/>
    <w:rsid w:val="00A83147"/>
    <w:rsid w:val="00A939A1"/>
    <w:rsid w:val="00A9560E"/>
    <w:rsid w:val="00AA4628"/>
    <w:rsid w:val="00AB4D9C"/>
    <w:rsid w:val="00AC4775"/>
    <w:rsid w:val="00AF3A59"/>
    <w:rsid w:val="00AF5DA3"/>
    <w:rsid w:val="00AF6B28"/>
    <w:rsid w:val="00B157E0"/>
    <w:rsid w:val="00B16744"/>
    <w:rsid w:val="00B25313"/>
    <w:rsid w:val="00B266BE"/>
    <w:rsid w:val="00B43819"/>
    <w:rsid w:val="00B50801"/>
    <w:rsid w:val="00B76020"/>
    <w:rsid w:val="00B80B4A"/>
    <w:rsid w:val="00B8447C"/>
    <w:rsid w:val="00B856A8"/>
    <w:rsid w:val="00B86BED"/>
    <w:rsid w:val="00B93A63"/>
    <w:rsid w:val="00BA0004"/>
    <w:rsid w:val="00BA1504"/>
    <w:rsid w:val="00BB518E"/>
    <w:rsid w:val="00BC02C2"/>
    <w:rsid w:val="00BC3C7A"/>
    <w:rsid w:val="00BC4B41"/>
    <w:rsid w:val="00BC6A85"/>
    <w:rsid w:val="00BD200C"/>
    <w:rsid w:val="00BE06AE"/>
    <w:rsid w:val="00BE61A3"/>
    <w:rsid w:val="00BE749F"/>
    <w:rsid w:val="00BF7FA7"/>
    <w:rsid w:val="00C022F7"/>
    <w:rsid w:val="00C11615"/>
    <w:rsid w:val="00C16C75"/>
    <w:rsid w:val="00C32C76"/>
    <w:rsid w:val="00C32D1A"/>
    <w:rsid w:val="00C33DA3"/>
    <w:rsid w:val="00C36704"/>
    <w:rsid w:val="00C408DB"/>
    <w:rsid w:val="00C45258"/>
    <w:rsid w:val="00C70783"/>
    <w:rsid w:val="00C82C78"/>
    <w:rsid w:val="00C9684E"/>
    <w:rsid w:val="00CB2D5A"/>
    <w:rsid w:val="00CB734C"/>
    <w:rsid w:val="00CC5D27"/>
    <w:rsid w:val="00D01AB1"/>
    <w:rsid w:val="00D02BBF"/>
    <w:rsid w:val="00D0528D"/>
    <w:rsid w:val="00D10952"/>
    <w:rsid w:val="00D24B1D"/>
    <w:rsid w:val="00D301E1"/>
    <w:rsid w:val="00D31A57"/>
    <w:rsid w:val="00D3730F"/>
    <w:rsid w:val="00D54093"/>
    <w:rsid w:val="00D70BF9"/>
    <w:rsid w:val="00D83F3D"/>
    <w:rsid w:val="00D86A2C"/>
    <w:rsid w:val="00D902B2"/>
    <w:rsid w:val="00DD77A6"/>
    <w:rsid w:val="00DE18F2"/>
    <w:rsid w:val="00DE1DC0"/>
    <w:rsid w:val="00DE4F7E"/>
    <w:rsid w:val="00E03015"/>
    <w:rsid w:val="00E14A08"/>
    <w:rsid w:val="00E24184"/>
    <w:rsid w:val="00E35EF9"/>
    <w:rsid w:val="00E472AA"/>
    <w:rsid w:val="00E56C40"/>
    <w:rsid w:val="00E6028F"/>
    <w:rsid w:val="00E7187D"/>
    <w:rsid w:val="00E718EB"/>
    <w:rsid w:val="00E72755"/>
    <w:rsid w:val="00E828C5"/>
    <w:rsid w:val="00E918A2"/>
    <w:rsid w:val="00E96DC9"/>
    <w:rsid w:val="00EA130B"/>
    <w:rsid w:val="00EA544E"/>
    <w:rsid w:val="00EC1653"/>
    <w:rsid w:val="00EC58D0"/>
    <w:rsid w:val="00ED4747"/>
    <w:rsid w:val="00EF12C2"/>
    <w:rsid w:val="00EF27F9"/>
    <w:rsid w:val="00F014BA"/>
    <w:rsid w:val="00F04C6B"/>
    <w:rsid w:val="00F25BAD"/>
    <w:rsid w:val="00F30782"/>
    <w:rsid w:val="00F32488"/>
    <w:rsid w:val="00F3597F"/>
    <w:rsid w:val="00F36DC3"/>
    <w:rsid w:val="00F431CE"/>
    <w:rsid w:val="00F61B72"/>
    <w:rsid w:val="00F63A56"/>
    <w:rsid w:val="00F66AEE"/>
    <w:rsid w:val="00F73B19"/>
    <w:rsid w:val="00F925E5"/>
    <w:rsid w:val="00F9652B"/>
    <w:rsid w:val="00FA6B6C"/>
    <w:rsid w:val="00FB50CD"/>
    <w:rsid w:val="00FB71DC"/>
    <w:rsid w:val="00FC17FC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DC3"/>
  </w:style>
  <w:style w:type="paragraph" w:styleId="Nadpis1">
    <w:name w:val="heading 1"/>
    <w:basedOn w:val="Normln"/>
    <w:next w:val="Normln"/>
    <w:qFormat/>
    <w:rsid w:val="00F36DC3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rsid w:val="00F36DC3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rsid w:val="00F36DC3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36DC3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rsid w:val="00F36DC3"/>
    <w:rPr>
      <w:color w:val="0000FF"/>
      <w:u w:val="single"/>
    </w:rPr>
  </w:style>
  <w:style w:type="paragraph" w:styleId="Zkladntext2">
    <w:name w:val="Body Text 2"/>
    <w:basedOn w:val="Normln"/>
    <w:rsid w:val="00F36DC3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rsid w:val="00F36DC3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rsid w:val="00F36DC3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rsid w:val="00F36DC3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F36DC3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rsid w:val="00F36DC3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F36DC3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rsid w:val="00F36DC3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0012"/>
    <w:pPr>
      <w:ind w:left="720"/>
      <w:contextualSpacing/>
    </w:pPr>
  </w:style>
  <w:style w:type="character" w:styleId="Odkaznakoment">
    <w:name w:val="annotation reference"/>
    <w:basedOn w:val="Standardnpsmoodstavce"/>
    <w:rsid w:val="001547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75A"/>
  </w:style>
  <w:style w:type="character" w:customStyle="1" w:styleId="TextkomenteChar">
    <w:name w:val="Text komentáře Char"/>
    <w:basedOn w:val="Standardnpsmoodstavce"/>
    <w:link w:val="Textkomente"/>
    <w:rsid w:val="0015475A"/>
  </w:style>
  <w:style w:type="paragraph" w:styleId="Pedmtkomente">
    <w:name w:val="annotation subject"/>
    <w:basedOn w:val="Textkomente"/>
    <w:next w:val="Textkomente"/>
    <w:link w:val="PedmtkomenteChar"/>
    <w:rsid w:val="00154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5475A"/>
    <w:rPr>
      <w:b/>
      <w:bCs/>
    </w:rPr>
  </w:style>
  <w:style w:type="paragraph" w:styleId="Revize">
    <w:name w:val="Revision"/>
    <w:hidden/>
    <w:uiPriority w:val="99"/>
    <w:semiHidden/>
    <w:rsid w:val="0015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DC3"/>
  </w:style>
  <w:style w:type="paragraph" w:styleId="Nadpis1">
    <w:name w:val="heading 1"/>
    <w:basedOn w:val="Normln"/>
    <w:next w:val="Normln"/>
    <w:qFormat/>
    <w:rsid w:val="00F36DC3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rsid w:val="00F36DC3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rsid w:val="00F36DC3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36DC3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rsid w:val="00F36DC3"/>
    <w:rPr>
      <w:color w:val="0000FF"/>
      <w:u w:val="single"/>
    </w:rPr>
  </w:style>
  <w:style w:type="paragraph" w:styleId="Zkladntext2">
    <w:name w:val="Body Text 2"/>
    <w:basedOn w:val="Normln"/>
    <w:rsid w:val="00F36DC3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rsid w:val="00F36DC3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rsid w:val="00F36DC3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rsid w:val="00F36DC3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F36DC3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rsid w:val="00F36DC3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F36DC3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rsid w:val="00F36DC3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0012"/>
    <w:pPr>
      <w:ind w:left="720"/>
      <w:contextualSpacing/>
    </w:pPr>
  </w:style>
  <w:style w:type="character" w:styleId="Odkaznakoment">
    <w:name w:val="annotation reference"/>
    <w:basedOn w:val="Standardnpsmoodstavce"/>
    <w:rsid w:val="001547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75A"/>
  </w:style>
  <w:style w:type="character" w:customStyle="1" w:styleId="TextkomenteChar">
    <w:name w:val="Text komentáře Char"/>
    <w:basedOn w:val="Standardnpsmoodstavce"/>
    <w:link w:val="Textkomente"/>
    <w:rsid w:val="0015475A"/>
  </w:style>
  <w:style w:type="paragraph" w:styleId="Pedmtkomente">
    <w:name w:val="annotation subject"/>
    <w:basedOn w:val="Textkomente"/>
    <w:next w:val="Textkomente"/>
    <w:link w:val="PedmtkomenteChar"/>
    <w:rsid w:val="00154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5475A"/>
    <w:rPr>
      <w:b/>
      <w:bCs/>
    </w:rPr>
  </w:style>
  <w:style w:type="paragraph" w:styleId="Revize">
    <w:name w:val="Revision"/>
    <w:hidden/>
    <w:uiPriority w:val="99"/>
    <w:semiHidden/>
    <w:rsid w:val="0015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hrubesova@spir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r.cz" TargetMode="External"/><Relationship Id="rId2" Type="http://schemas.openxmlformats.org/officeDocument/2006/relationships/hyperlink" Target="mailto:info@spir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cuments\SPIR\komunikace\Vzory%20tiskovin\hlavickovy_papir_2014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hlavickovy_papir_2014_CZ</Template>
  <TotalTime>0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SPIR z.s.p.o.</Company>
  <LinksUpToDate>false</LinksUpToDate>
  <CharactersWithSpaces>2215</CharactersWithSpaces>
  <SharedDoc>false</SharedDoc>
  <HLinks>
    <vt:vector size="12" baseType="variant"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http://www.spir.cz/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mailto:info@spir.cz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Katka</dc:creator>
  <cp:lastModifiedBy>Pavel </cp:lastModifiedBy>
  <cp:revision>2</cp:revision>
  <cp:lastPrinted>2007-04-04T11:37:00Z</cp:lastPrinted>
  <dcterms:created xsi:type="dcterms:W3CDTF">2014-10-06T13:17:00Z</dcterms:created>
  <dcterms:modified xsi:type="dcterms:W3CDTF">2014-10-06T13:17:00Z</dcterms:modified>
</cp:coreProperties>
</file>