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1" w:rsidRPr="00616718" w:rsidRDefault="005F6C51" w:rsidP="00EA79F1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  <w:r w:rsidRPr="00616718">
        <w:rPr>
          <w:rFonts w:ascii="Times New Roman" w:hAnsi="Times New Roman"/>
          <w:b/>
          <w:sz w:val="24"/>
          <w:szCs w:val="24"/>
        </w:rPr>
        <w:t>Tisková zpráva</w:t>
      </w:r>
    </w:p>
    <w:p w:rsidR="005F6C51" w:rsidRPr="00616718" w:rsidRDefault="005F6C51" w:rsidP="00EA79F1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</w:p>
    <w:p w:rsidR="005F6C51" w:rsidRDefault="005F6C51" w:rsidP="00EA79F1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PRAHA, </w:t>
      </w:r>
      <w:r w:rsidR="00E76326">
        <w:rPr>
          <w:rFonts w:ascii="Times New Roman" w:hAnsi="Times New Roman"/>
          <w:sz w:val="24"/>
          <w:szCs w:val="24"/>
        </w:rPr>
        <w:t>2</w:t>
      </w:r>
      <w:r w:rsidR="00C328C4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="00F675F2">
        <w:rPr>
          <w:rFonts w:ascii="Times New Roman" w:hAnsi="Times New Roman"/>
          <w:sz w:val="24"/>
          <w:szCs w:val="24"/>
        </w:rPr>
        <w:t>/</w:t>
      </w:r>
      <w:r w:rsidR="00E76326">
        <w:rPr>
          <w:rFonts w:ascii="Times New Roman" w:hAnsi="Times New Roman"/>
          <w:sz w:val="24"/>
          <w:szCs w:val="24"/>
        </w:rPr>
        <w:t>6</w:t>
      </w:r>
      <w:r w:rsidRPr="00616718">
        <w:rPr>
          <w:rFonts w:ascii="Times New Roman" w:hAnsi="Times New Roman"/>
          <w:sz w:val="24"/>
          <w:szCs w:val="24"/>
        </w:rPr>
        <w:t>/20</w:t>
      </w:r>
      <w:r w:rsidR="00CF39EB">
        <w:rPr>
          <w:rFonts w:ascii="Times New Roman" w:hAnsi="Times New Roman"/>
          <w:sz w:val="24"/>
          <w:szCs w:val="24"/>
        </w:rPr>
        <w:t>1</w:t>
      </w:r>
      <w:r w:rsidR="00E76326">
        <w:rPr>
          <w:rFonts w:ascii="Times New Roman" w:hAnsi="Times New Roman"/>
          <w:sz w:val="24"/>
          <w:szCs w:val="24"/>
        </w:rPr>
        <w:t>5</w:t>
      </w:r>
      <w:r w:rsidRPr="00616718">
        <w:rPr>
          <w:rFonts w:ascii="Times New Roman" w:hAnsi="Times New Roman"/>
          <w:sz w:val="24"/>
          <w:szCs w:val="24"/>
        </w:rPr>
        <w:t xml:space="preserve"> </w:t>
      </w:r>
      <w:r w:rsidRPr="00616718">
        <w:rPr>
          <w:rFonts w:ascii="Times New Roman" w:hAnsi="Times New Roman"/>
          <w:b/>
          <w:sz w:val="24"/>
          <w:szCs w:val="24"/>
        </w:rPr>
        <w:t>–</w:t>
      </w:r>
      <w:r w:rsidR="0054020E">
        <w:rPr>
          <w:rFonts w:ascii="Times New Roman" w:hAnsi="Times New Roman"/>
          <w:b/>
          <w:sz w:val="24"/>
          <w:szCs w:val="24"/>
        </w:rPr>
        <w:t xml:space="preserve"> </w:t>
      </w:r>
      <w:r w:rsidR="001E4028">
        <w:rPr>
          <w:rFonts w:ascii="Times New Roman" w:hAnsi="Times New Roman"/>
          <w:b/>
          <w:sz w:val="24"/>
          <w:szCs w:val="24"/>
        </w:rPr>
        <w:t xml:space="preserve">SPIR </w:t>
      </w:r>
      <w:r w:rsidR="0015227D">
        <w:rPr>
          <w:rFonts w:ascii="Times New Roman" w:hAnsi="Times New Roman"/>
          <w:b/>
          <w:sz w:val="24"/>
          <w:szCs w:val="24"/>
        </w:rPr>
        <w:t xml:space="preserve">vypíše na podzim výběrové řízení na </w:t>
      </w:r>
      <w:r w:rsidR="00FB2E81">
        <w:rPr>
          <w:rFonts w:ascii="Times New Roman" w:hAnsi="Times New Roman"/>
          <w:b/>
          <w:sz w:val="24"/>
          <w:szCs w:val="24"/>
        </w:rPr>
        <w:t xml:space="preserve">novou vlnu projektu </w:t>
      </w:r>
      <w:proofErr w:type="spellStart"/>
      <w:r w:rsidR="0015227D">
        <w:rPr>
          <w:rFonts w:ascii="Times New Roman" w:hAnsi="Times New Roman"/>
          <w:b/>
          <w:sz w:val="24"/>
          <w:szCs w:val="24"/>
        </w:rPr>
        <w:t>NetMonitor</w:t>
      </w:r>
      <w:proofErr w:type="spellEnd"/>
      <w:r w:rsidR="0015227D">
        <w:rPr>
          <w:rFonts w:ascii="Times New Roman" w:hAnsi="Times New Roman"/>
          <w:b/>
          <w:sz w:val="24"/>
          <w:szCs w:val="24"/>
        </w:rPr>
        <w:t xml:space="preserve"> </w:t>
      </w:r>
    </w:p>
    <w:p w:rsidR="00271FAE" w:rsidRDefault="00271FAE" w:rsidP="005B1216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</w:p>
    <w:p w:rsidR="00315087" w:rsidRDefault="00A26646" w:rsidP="0033360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D4C1E" w:rsidRPr="00512F81">
        <w:rPr>
          <w:rFonts w:ascii="Times New Roman" w:hAnsi="Times New Roman"/>
          <w:sz w:val="24"/>
          <w:szCs w:val="24"/>
        </w:rPr>
        <w:t>Sdružení pro intern</w:t>
      </w:r>
      <w:r w:rsidR="005D4C1E">
        <w:rPr>
          <w:rFonts w:ascii="Times New Roman" w:hAnsi="Times New Roman"/>
          <w:sz w:val="24"/>
          <w:szCs w:val="24"/>
        </w:rPr>
        <w:t>e</w:t>
      </w:r>
      <w:r w:rsidR="005D4C1E" w:rsidRPr="00512F81">
        <w:rPr>
          <w:rFonts w:ascii="Times New Roman" w:hAnsi="Times New Roman"/>
          <w:sz w:val="24"/>
          <w:szCs w:val="24"/>
        </w:rPr>
        <w:t>tový</w:t>
      </w:r>
      <w:r w:rsidR="005D4C1E">
        <w:rPr>
          <w:rFonts w:ascii="Times New Roman" w:hAnsi="Times New Roman"/>
          <w:sz w:val="24"/>
          <w:szCs w:val="24"/>
        </w:rPr>
        <w:t xml:space="preserve"> rozvoj uzavřelo vyhodnocování </w:t>
      </w:r>
      <w:r w:rsidR="00831BA6">
        <w:rPr>
          <w:rFonts w:ascii="Times New Roman" w:hAnsi="Times New Roman"/>
          <w:sz w:val="24"/>
          <w:szCs w:val="24"/>
        </w:rPr>
        <w:t xml:space="preserve">ideových </w:t>
      </w:r>
      <w:r w:rsidR="005D4C1E">
        <w:rPr>
          <w:rFonts w:ascii="Times New Roman" w:hAnsi="Times New Roman"/>
          <w:sz w:val="24"/>
          <w:szCs w:val="24"/>
        </w:rPr>
        <w:t xml:space="preserve">návrhů </w:t>
      </w:r>
      <w:proofErr w:type="spellStart"/>
      <w:r w:rsidR="005D4C1E">
        <w:rPr>
          <w:rFonts w:ascii="Times New Roman" w:hAnsi="Times New Roman"/>
          <w:sz w:val="24"/>
          <w:szCs w:val="24"/>
        </w:rPr>
        <w:t>crossmediálního</w:t>
      </w:r>
      <w:proofErr w:type="spellEnd"/>
      <w:r w:rsidR="005D4C1E">
        <w:rPr>
          <w:rFonts w:ascii="Times New Roman" w:hAnsi="Times New Roman"/>
          <w:sz w:val="24"/>
          <w:szCs w:val="24"/>
        </w:rPr>
        <w:t xml:space="preserve"> měření</w:t>
      </w:r>
      <w:r w:rsidR="0015227D">
        <w:rPr>
          <w:rFonts w:ascii="Times New Roman" w:hAnsi="Times New Roman"/>
          <w:sz w:val="24"/>
          <w:szCs w:val="24"/>
        </w:rPr>
        <w:t xml:space="preserve"> a </w:t>
      </w:r>
      <w:r w:rsidR="00315087">
        <w:rPr>
          <w:rFonts w:ascii="Times New Roman" w:hAnsi="Times New Roman"/>
          <w:sz w:val="24"/>
          <w:szCs w:val="24"/>
        </w:rPr>
        <w:t xml:space="preserve">díky komplexní </w:t>
      </w:r>
      <w:r w:rsidR="0015227D">
        <w:rPr>
          <w:rFonts w:ascii="Times New Roman" w:hAnsi="Times New Roman"/>
          <w:sz w:val="24"/>
          <w:szCs w:val="24"/>
        </w:rPr>
        <w:t>znalost</w:t>
      </w:r>
      <w:r w:rsidR="00315087">
        <w:rPr>
          <w:rFonts w:ascii="Times New Roman" w:hAnsi="Times New Roman"/>
          <w:sz w:val="24"/>
          <w:szCs w:val="24"/>
        </w:rPr>
        <w:t>i</w:t>
      </w:r>
      <w:r w:rsidR="0015227D">
        <w:rPr>
          <w:rFonts w:ascii="Times New Roman" w:hAnsi="Times New Roman"/>
          <w:sz w:val="24"/>
          <w:szCs w:val="24"/>
        </w:rPr>
        <w:t xml:space="preserve"> </w:t>
      </w:r>
      <w:r w:rsidR="000A5949">
        <w:rPr>
          <w:rFonts w:ascii="Times New Roman" w:hAnsi="Times New Roman"/>
          <w:sz w:val="24"/>
          <w:szCs w:val="24"/>
        </w:rPr>
        <w:t xml:space="preserve">aktuálních možností </w:t>
      </w:r>
      <w:r w:rsidR="0015227D">
        <w:rPr>
          <w:rFonts w:ascii="Times New Roman" w:hAnsi="Times New Roman"/>
          <w:sz w:val="24"/>
          <w:szCs w:val="24"/>
        </w:rPr>
        <w:t xml:space="preserve">způsobu měření </w:t>
      </w:r>
      <w:r w:rsidR="000A5949">
        <w:rPr>
          <w:rFonts w:ascii="Times New Roman" w:hAnsi="Times New Roman"/>
          <w:sz w:val="24"/>
          <w:szCs w:val="24"/>
        </w:rPr>
        <w:t>digitálního prostředí</w:t>
      </w:r>
      <w:r w:rsidR="0015227D">
        <w:rPr>
          <w:rFonts w:ascii="Times New Roman" w:hAnsi="Times New Roman"/>
          <w:sz w:val="24"/>
          <w:szCs w:val="24"/>
        </w:rPr>
        <w:t xml:space="preserve"> vypíše výběrové řízení na další vlnu </w:t>
      </w:r>
      <w:proofErr w:type="spellStart"/>
      <w:r w:rsidR="0015227D">
        <w:rPr>
          <w:rFonts w:ascii="Times New Roman" w:hAnsi="Times New Roman"/>
          <w:sz w:val="24"/>
          <w:szCs w:val="24"/>
        </w:rPr>
        <w:t>NetMonitor</w:t>
      </w:r>
      <w:proofErr w:type="spellEnd"/>
      <w:r w:rsidR="0015227D">
        <w:rPr>
          <w:rFonts w:ascii="Times New Roman" w:hAnsi="Times New Roman"/>
          <w:sz w:val="24"/>
          <w:szCs w:val="24"/>
        </w:rPr>
        <w:t xml:space="preserve"> </w:t>
      </w:r>
      <w:r w:rsidR="009C1EE8">
        <w:rPr>
          <w:rFonts w:ascii="Times New Roman" w:hAnsi="Times New Roman"/>
          <w:sz w:val="24"/>
          <w:szCs w:val="24"/>
        </w:rPr>
        <w:t xml:space="preserve">už </w:t>
      </w:r>
      <w:r w:rsidR="0015227D">
        <w:rPr>
          <w:rFonts w:ascii="Times New Roman" w:hAnsi="Times New Roman"/>
          <w:sz w:val="24"/>
          <w:szCs w:val="24"/>
        </w:rPr>
        <w:t>na podzim tohoto roku</w:t>
      </w:r>
      <w:r w:rsidR="00E879EC">
        <w:rPr>
          <w:rFonts w:ascii="Times New Roman" w:hAnsi="Times New Roman"/>
          <w:sz w:val="24"/>
          <w:szCs w:val="24"/>
        </w:rPr>
        <w:t>.</w:t>
      </w:r>
      <w:r w:rsidR="0015227D">
        <w:rPr>
          <w:rFonts w:ascii="Times New Roman" w:hAnsi="Times New Roman"/>
          <w:sz w:val="24"/>
          <w:szCs w:val="24"/>
        </w:rPr>
        <w:t xml:space="preserve"> </w:t>
      </w:r>
    </w:p>
    <w:p w:rsidR="00333608" w:rsidRDefault="00315087" w:rsidP="0033360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227D">
        <w:rPr>
          <w:rFonts w:ascii="Times New Roman" w:hAnsi="Times New Roman"/>
          <w:sz w:val="24"/>
          <w:szCs w:val="24"/>
        </w:rPr>
        <w:t>Na výzv</w:t>
      </w:r>
      <w:r w:rsidR="00CF69FC">
        <w:rPr>
          <w:rFonts w:ascii="Times New Roman" w:hAnsi="Times New Roman"/>
          <w:sz w:val="24"/>
          <w:szCs w:val="24"/>
        </w:rPr>
        <w:t>u</w:t>
      </w:r>
      <w:r w:rsidR="0015227D">
        <w:rPr>
          <w:rFonts w:ascii="Times New Roman" w:hAnsi="Times New Roman"/>
          <w:sz w:val="24"/>
          <w:szCs w:val="24"/>
        </w:rPr>
        <w:t xml:space="preserve"> SPIR</w:t>
      </w:r>
      <w:r w:rsidR="00E879EC">
        <w:rPr>
          <w:rFonts w:ascii="Times New Roman" w:hAnsi="Times New Roman"/>
          <w:sz w:val="24"/>
          <w:szCs w:val="24"/>
        </w:rPr>
        <w:t xml:space="preserve"> </w:t>
      </w:r>
      <w:r w:rsidR="00CF69FC">
        <w:rPr>
          <w:rFonts w:ascii="Times New Roman" w:hAnsi="Times New Roman"/>
          <w:sz w:val="24"/>
          <w:szCs w:val="24"/>
        </w:rPr>
        <w:t>z</w:t>
      </w:r>
      <w:r w:rsidR="00E879EC">
        <w:rPr>
          <w:rFonts w:ascii="Times New Roman" w:hAnsi="Times New Roman"/>
          <w:sz w:val="24"/>
          <w:szCs w:val="24"/>
        </w:rPr>
        <w:t> dubn</w:t>
      </w:r>
      <w:r w:rsidR="00CF69FC">
        <w:rPr>
          <w:rFonts w:ascii="Times New Roman" w:hAnsi="Times New Roman"/>
          <w:sz w:val="24"/>
          <w:szCs w:val="24"/>
        </w:rPr>
        <w:t>a</w:t>
      </w:r>
      <w:r w:rsidR="00E879EC">
        <w:rPr>
          <w:rFonts w:ascii="Times New Roman" w:hAnsi="Times New Roman"/>
          <w:sz w:val="24"/>
          <w:szCs w:val="24"/>
        </w:rPr>
        <w:t xml:space="preserve"> tohoto roku</w:t>
      </w:r>
      <w:r w:rsidR="0015227D">
        <w:rPr>
          <w:rFonts w:ascii="Times New Roman" w:hAnsi="Times New Roman"/>
          <w:sz w:val="24"/>
          <w:szCs w:val="24"/>
        </w:rPr>
        <w:t xml:space="preserve"> </w:t>
      </w:r>
      <w:r w:rsidR="000B22F0">
        <w:rPr>
          <w:rFonts w:ascii="Times New Roman" w:hAnsi="Times New Roman"/>
          <w:sz w:val="24"/>
          <w:szCs w:val="24"/>
        </w:rPr>
        <w:t>zareagovalo 5 výzkumných agentur</w:t>
      </w:r>
      <w:r w:rsidR="0033360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B22F0">
        <w:rPr>
          <w:rFonts w:ascii="Times New Roman" w:hAnsi="Times New Roman"/>
          <w:sz w:val="24"/>
          <w:szCs w:val="24"/>
        </w:rPr>
        <w:t>GfK</w:t>
      </w:r>
      <w:proofErr w:type="spellEnd"/>
      <w:r w:rsidR="000B22F0">
        <w:rPr>
          <w:rFonts w:ascii="Times New Roman" w:hAnsi="Times New Roman"/>
          <w:sz w:val="24"/>
          <w:szCs w:val="24"/>
        </w:rPr>
        <w:t xml:space="preserve">, Median, STEM/MARK, </w:t>
      </w:r>
      <w:proofErr w:type="spellStart"/>
      <w:r w:rsidR="00333608">
        <w:rPr>
          <w:rFonts w:ascii="Times New Roman" w:hAnsi="Times New Roman"/>
          <w:sz w:val="24"/>
          <w:szCs w:val="24"/>
        </w:rPr>
        <w:t>Nielsen</w:t>
      </w:r>
      <w:proofErr w:type="spellEnd"/>
      <w:r w:rsidR="00333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3608">
        <w:rPr>
          <w:rFonts w:ascii="Times New Roman" w:hAnsi="Times New Roman"/>
          <w:sz w:val="24"/>
          <w:szCs w:val="24"/>
        </w:rPr>
        <w:t>Admosphere</w:t>
      </w:r>
      <w:proofErr w:type="spellEnd"/>
      <w:r w:rsidR="000B22F0">
        <w:rPr>
          <w:rFonts w:ascii="Times New Roman" w:hAnsi="Times New Roman"/>
          <w:sz w:val="24"/>
          <w:szCs w:val="24"/>
        </w:rPr>
        <w:t xml:space="preserve"> a TNS </w:t>
      </w:r>
      <w:proofErr w:type="spellStart"/>
      <w:r w:rsidR="000B22F0">
        <w:rPr>
          <w:rFonts w:ascii="Times New Roman" w:hAnsi="Times New Roman"/>
          <w:sz w:val="24"/>
          <w:szCs w:val="24"/>
        </w:rPr>
        <w:t>Aisa</w:t>
      </w:r>
      <w:proofErr w:type="spellEnd"/>
      <w:r w:rsidR="000B22F0">
        <w:rPr>
          <w:rFonts w:ascii="Times New Roman" w:hAnsi="Times New Roman"/>
          <w:sz w:val="24"/>
          <w:szCs w:val="24"/>
        </w:rPr>
        <w:t xml:space="preserve"> společně s </w:t>
      </w:r>
      <w:proofErr w:type="spellStart"/>
      <w:r w:rsidR="000B22F0">
        <w:rPr>
          <w:rFonts w:ascii="Times New Roman" w:hAnsi="Times New Roman"/>
          <w:sz w:val="24"/>
          <w:szCs w:val="24"/>
        </w:rPr>
        <w:t>comScore</w:t>
      </w:r>
      <w:proofErr w:type="spellEnd"/>
      <w:r w:rsidR="000B22F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B22F0">
        <w:rPr>
          <w:rFonts w:ascii="Times New Roman" w:hAnsi="Times New Roman"/>
          <w:sz w:val="24"/>
          <w:szCs w:val="24"/>
        </w:rPr>
        <w:t>Kantar</w:t>
      </w:r>
      <w:proofErr w:type="spellEnd"/>
      <w:r w:rsidR="000B22F0">
        <w:rPr>
          <w:rFonts w:ascii="Times New Roman" w:hAnsi="Times New Roman"/>
          <w:sz w:val="24"/>
          <w:szCs w:val="24"/>
        </w:rPr>
        <w:t xml:space="preserve"> Media</w:t>
      </w:r>
      <w:r w:rsidR="00333608">
        <w:rPr>
          <w:rFonts w:ascii="Times New Roman" w:hAnsi="Times New Roman"/>
          <w:sz w:val="24"/>
          <w:szCs w:val="24"/>
        </w:rPr>
        <w:t xml:space="preserve">) a návrh podal i mobilní operátor O2. Vyhodnocování </w:t>
      </w:r>
      <w:r w:rsidR="00D224BB">
        <w:rPr>
          <w:rFonts w:ascii="Times New Roman" w:hAnsi="Times New Roman"/>
          <w:sz w:val="24"/>
          <w:szCs w:val="24"/>
        </w:rPr>
        <w:t xml:space="preserve">nabídek </w:t>
      </w:r>
      <w:r w:rsidR="00333608">
        <w:rPr>
          <w:rFonts w:ascii="Times New Roman" w:hAnsi="Times New Roman"/>
          <w:sz w:val="24"/>
          <w:szCs w:val="24"/>
        </w:rPr>
        <w:t xml:space="preserve">probíhalo ve </w:t>
      </w:r>
      <w:r w:rsidR="000A5949">
        <w:rPr>
          <w:rFonts w:ascii="Times New Roman" w:hAnsi="Times New Roman"/>
          <w:sz w:val="24"/>
          <w:szCs w:val="24"/>
        </w:rPr>
        <w:t xml:space="preserve">výkonných orgánech SPIR a za spolupráce s </w:t>
      </w:r>
      <w:r w:rsidR="000B22F0">
        <w:rPr>
          <w:rFonts w:ascii="Times New Roman" w:hAnsi="Times New Roman"/>
          <w:sz w:val="24"/>
          <w:szCs w:val="24"/>
        </w:rPr>
        <w:t>další</w:t>
      </w:r>
      <w:r w:rsidR="000A5949">
        <w:rPr>
          <w:rFonts w:ascii="Times New Roman" w:hAnsi="Times New Roman"/>
          <w:sz w:val="24"/>
          <w:szCs w:val="24"/>
        </w:rPr>
        <w:t>mi</w:t>
      </w:r>
      <w:r w:rsidR="000B22F0">
        <w:rPr>
          <w:rFonts w:ascii="Times New Roman" w:hAnsi="Times New Roman"/>
          <w:sz w:val="24"/>
          <w:szCs w:val="24"/>
        </w:rPr>
        <w:t xml:space="preserve"> </w:t>
      </w:r>
      <w:r w:rsidR="000A5949">
        <w:rPr>
          <w:rFonts w:ascii="Times New Roman" w:hAnsi="Times New Roman"/>
          <w:sz w:val="24"/>
          <w:szCs w:val="24"/>
        </w:rPr>
        <w:t xml:space="preserve">zapojenými </w:t>
      </w:r>
      <w:r w:rsidR="000B22F0">
        <w:rPr>
          <w:rFonts w:ascii="Times New Roman" w:hAnsi="Times New Roman"/>
          <w:sz w:val="24"/>
          <w:szCs w:val="24"/>
        </w:rPr>
        <w:t>oborový</w:t>
      </w:r>
      <w:r w:rsidR="000A5949">
        <w:rPr>
          <w:rFonts w:ascii="Times New Roman" w:hAnsi="Times New Roman"/>
          <w:sz w:val="24"/>
          <w:szCs w:val="24"/>
        </w:rPr>
        <w:t>mi</w:t>
      </w:r>
      <w:r w:rsidR="000B22F0">
        <w:rPr>
          <w:rFonts w:ascii="Times New Roman" w:hAnsi="Times New Roman"/>
          <w:sz w:val="24"/>
          <w:szCs w:val="24"/>
        </w:rPr>
        <w:t xml:space="preserve"> asociac</w:t>
      </w:r>
      <w:r w:rsidR="000A5949">
        <w:rPr>
          <w:rFonts w:ascii="Times New Roman" w:hAnsi="Times New Roman"/>
          <w:sz w:val="24"/>
          <w:szCs w:val="24"/>
        </w:rPr>
        <w:t>emi (</w:t>
      </w:r>
      <w:r w:rsidR="000B22F0">
        <w:rPr>
          <w:rFonts w:ascii="Times New Roman" w:hAnsi="Times New Roman"/>
          <w:sz w:val="24"/>
          <w:szCs w:val="24"/>
        </w:rPr>
        <w:t>Unie vydavatelů, rozhlasov</w:t>
      </w:r>
      <w:r w:rsidR="000A5949">
        <w:rPr>
          <w:rFonts w:ascii="Times New Roman" w:hAnsi="Times New Roman"/>
          <w:sz w:val="24"/>
          <w:szCs w:val="24"/>
        </w:rPr>
        <w:t>á</w:t>
      </w:r>
      <w:r w:rsidR="000B22F0">
        <w:rPr>
          <w:rFonts w:ascii="Times New Roman" w:hAnsi="Times New Roman"/>
          <w:sz w:val="24"/>
          <w:szCs w:val="24"/>
        </w:rPr>
        <w:t xml:space="preserve"> sekce SKMO a </w:t>
      </w:r>
      <w:r w:rsidR="0015227D">
        <w:rPr>
          <w:rFonts w:ascii="Times New Roman" w:hAnsi="Times New Roman"/>
          <w:sz w:val="24"/>
          <w:szCs w:val="24"/>
        </w:rPr>
        <w:t>A</w:t>
      </w:r>
      <w:r w:rsidR="000B22F0">
        <w:rPr>
          <w:rFonts w:ascii="Times New Roman" w:hAnsi="Times New Roman"/>
          <w:sz w:val="24"/>
          <w:szCs w:val="24"/>
        </w:rPr>
        <w:t>sociace měření venkovní reklamy</w:t>
      </w:r>
      <w:r w:rsidR="000A5949">
        <w:rPr>
          <w:rFonts w:ascii="Times New Roman" w:hAnsi="Times New Roman"/>
          <w:sz w:val="24"/>
          <w:szCs w:val="24"/>
        </w:rPr>
        <w:t>)</w:t>
      </w:r>
      <w:r w:rsidR="00333608">
        <w:rPr>
          <w:rFonts w:ascii="Times New Roman" w:hAnsi="Times New Roman"/>
          <w:sz w:val="24"/>
          <w:szCs w:val="24"/>
        </w:rPr>
        <w:t>.</w:t>
      </w:r>
    </w:p>
    <w:p w:rsidR="004134BA" w:rsidRDefault="00315087" w:rsidP="004134BA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227D">
        <w:rPr>
          <w:rFonts w:ascii="Times New Roman" w:hAnsi="Times New Roman"/>
          <w:sz w:val="24"/>
          <w:szCs w:val="24"/>
        </w:rPr>
        <w:t>„Výzva splnila svůj účel</w:t>
      </w:r>
      <w:r w:rsidR="004134BA">
        <w:rPr>
          <w:rFonts w:ascii="Times New Roman" w:hAnsi="Times New Roman"/>
          <w:sz w:val="24"/>
          <w:szCs w:val="24"/>
        </w:rPr>
        <w:t>, máme v ruce</w:t>
      </w:r>
      <w:r w:rsidR="0015227D">
        <w:rPr>
          <w:rFonts w:ascii="Times New Roman" w:hAnsi="Times New Roman"/>
          <w:sz w:val="24"/>
          <w:szCs w:val="24"/>
        </w:rPr>
        <w:t xml:space="preserve"> </w:t>
      </w:r>
      <w:r w:rsidR="004134BA">
        <w:rPr>
          <w:rFonts w:ascii="Times New Roman" w:hAnsi="Times New Roman"/>
          <w:sz w:val="24"/>
          <w:szCs w:val="24"/>
        </w:rPr>
        <w:t>výborný</w:t>
      </w:r>
      <w:r w:rsidR="000A5949">
        <w:rPr>
          <w:rFonts w:ascii="Times New Roman" w:hAnsi="Times New Roman"/>
          <w:sz w:val="24"/>
          <w:szCs w:val="24"/>
        </w:rPr>
        <w:t xml:space="preserve"> </w:t>
      </w:r>
      <w:r w:rsidR="0015227D">
        <w:rPr>
          <w:rFonts w:ascii="Times New Roman" w:hAnsi="Times New Roman"/>
          <w:sz w:val="24"/>
          <w:szCs w:val="24"/>
        </w:rPr>
        <w:t xml:space="preserve">přehled o </w:t>
      </w:r>
      <w:r w:rsidR="000A5949">
        <w:rPr>
          <w:rFonts w:ascii="Times New Roman" w:hAnsi="Times New Roman"/>
          <w:sz w:val="24"/>
          <w:szCs w:val="24"/>
        </w:rPr>
        <w:t>aktuálních</w:t>
      </w:r>
      <w:r w:rsidR="004134BA">
        <w:rPr>
          <w:rFonts w:ascii="Times New Roman" w:hAnsi="Times New Roman"/>
          <w:sz w:val="24"/>
          <w:szCs w:val="24"/>
        </w:rPr>
        <w:t xml:space="preserve"> možnostech</w:t>
      </w:r>
      <w:r w:rsidR="000A5949">
        <w:rPr>
          <w:rFonts w:ascii="Times New Roman" w:hAnsi="Times New Roman"/>
          <w:sz w:val="24"/>
          <w:szCs w:val="24"/>
        </w:rPr>
        <w:t xml:space="preserve"> </w:t>
      </w:r>
      <w:r w:rsidR="0015227D">
        <w:rPr>
          <w:rFonts w:ascii="Times New Roman" w:hAnsi="Times New Roman"/>
          <w:sz w:val="24"/>
          <w:szCs w:val="24"/>
        </w:rPr>
        <w:t>monitoringu mediální konzumace</w:t>
      </w:r>
      <w:r w:rsidR="004134BA">
        <w:rPr>
          <w:rFonts w:ascii="Times New Roman" w:hAnsi="Times New Roman"/>
          <w:sz w:val="24"/>
          <w:szCs w:val="24"/>
        </w:rPr>
        <w:t xml:space="preserve">, od něhož se odrazíme při vyhlášení výběrového řízení na novou podobu </w:t>
      </w:r>
      <w:proofErr w:type="spellStart"/>
      <w:r w:rsidR="004134BA">
        <w:rPr>
          <w:rFonts w:ascii="Times New Roman" w:hAnsi="Times New Roman"/>
          <w:sz w:val="24"/>
          <w:szCs w:val="24"/>
        </w:rPr>
        <w:t>NetMonitoru</w:t>
      </w:r>
      <w:proofErr w:type="spellEnd"/>
      <w:r w:rsidR="004134BA">
        <w:rPr>
          <w:rFonts w:ascii="Times New Roman" w:hAnsi="Times New Roman"/>
          <w:sz w:val="24"/>
          <w:szCs w:val="24"/>
        </w:rPr>
        <w:t>, jejímž základem se má stát komplexní pohled na digitální prostředí napříč platformami a obrazovkami,</w:t>
      </w:r>
      <w:r w:rsidR="00D224BB">
        <w:rPr>
          <w:rFonts w:ascii="Times New Roman" w:hAnsi="Times New Roman"/>
          <w:sz w:val="24"/>
          <w:szCs w:val="24"/>
        </w:rPr>
        <w:t xml:space="preserve">“ komentuje </w:t>
      </w:r>
      <w:r w:rsidR="004134BA">
        <w:rPr>
          <w:rFonts w:ascii="Times New Roman" w:hAnsi="Times New Roman"/>
          <w:sz w:val="24"/>
          <w:szCs w:val="24"/>
        </w:rPr>
        <w:t xml:space="preserve">výsledek debat </w:t>
      </w:r>
      <w:r w:rsidR="00D224BB">
        <w:rPr>
          <w:rFonts w:ascii="Times New Roman" w:hAnsi="Times New Roman"/>
          <w:sz w:val="24"/>
          <w:szCs w:val="24"/>
        </w:rPr>
        <w:t xml:space="preserve">předseda Výkonné rady SPIR Ján </w:t>
      </w:r>
      <w:proofErr w:type="spellStart"/>
      <w:r w:rsidR="00D224BB">
        <w:rPr>
          <w:rFonts w:ascii="Times New Roman" w:hAnsi="Times New Roman"/>
          <w:sz w:val="24"/>
          <w:szCs w:val="24"/>
        </w:rPr>
        <w:t>Simkanič</w:t>
      </w:r>
      <w:proofErr w:type="spellEnd"/>
      <w:r w:rsidR="00D224BB">
        <w:rPr>
          <w:rFonts w:ascii="Times New Roman" w:hAnsi="Times New Roman"/>
          <w:sz w:val="24"/>
          <w:szCs w:val="24"/>
        </w:rPr>
        <w:t xml:space="preserve">. </w:t>
      </w:r>
    </w:p>
    <w:p w:rsidR="00466CEB" w:rsidRDefault="004134BA" w:rsidP="004134BA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F69FC">
        <w:rPr>
          <w:rFonts w:ascii="Times New Roman" w:hAnsi="Times New Roman"/>
          <w:sz w:val="24"/>
          <w:szCs w:val="24"/>
        </w:rPr>
        <w:t xml:space="preserve">Harmonogram výběrového řízení by měl být naplánovaný tak, aby již v roce 2017 mohla být k dispozici data z nové vlny měření </w:t>
      </w:r>
      <w:proofErr w:type="spellStart"/>
      <w:r w:rsidR="00CF69FC">
        <w:rPr>
          <w:rFonts w:ascii="Times New Roman" w:hAnsi="Times New Roman"/>
          <w:sz w:val="24"/>
          <w:szCs w:val="24"/>
        </w:rPr>
        <w:t>NetMonitor</w:t>
      </w:r>
      <w:proofErr w:type="spellEnd"/>
      <w:r w:rsidR="00CF69FC">
        <w:rPr>
          <w:rFonts w:ascii="Times New Roman" w:hAnsi="Times New Roman"/>
          <w:sz w:val="24"/>
          <w:szCs w:val="24"/>
        </w:rPr>
        <w:t xml:space="preserve">. </w:t>
      </w:r>
      <w:r w:rsidR="0015227D">
        <w:rPr>
          <w:rFonts w:ascii="Times New Roman" w:hAnsi="Times New Roman"/>
          <w:sz w:val="24"/>
          <w:szCs w:val="24"/>
        </w:rPr>
        <w:tab/>
        <w:t xml:space="preserve">    </w:t>
      </w:r>
    </w:p>
    <w:p w:rsidR="005F6C51" w:rsidRDefault="00466CEB" w:rsidP="00EA79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224BB">
        <w:rPr>
          <w:rFonts w:ascii="Times New Roman" w:hAnsi="Times New Roman"/>
          <w:sz w:val="24"/>
          <w:szCs w:val="24"/>
        </w:rPr>
        <w:t xml:space="preserve">SPIR </w:t>
      </w:r>
      <w:r w:rsidR="00CF69FC">
        <w:rPr>
          <w:rFonts w:ascii="Times New Roman" w:hAnsi="Times New Roman"/>
          <w:sz w:val="24"/>
          <w:szCs w:val="24"/>
        </w:rPr>
        <w:t xml:space="preserve">vyjadřuje veliký dík za dosavadní spolupráci </w:t>
      </w:r>
      <w:r w:rsidR="00333608">
        <w:rPr>
          <w:rFonts w:ascii="Times New Roman" w:hAnsi="Times New Roman"/>
          <w:sz w:val="24"/>
          <w:szCs w:val="24"/>
        </w:rPr>
        <w:t>všem zúčastněným stranám</w:t>
      </w:r>
      <w:r w:rsidR="00315087">
        <w:rPr>
          <w:rFonts w:ascii="Times New Roman" w:hAnsi="Times New Roman"/>
          <w:sz w:val="24"/>
          <w:szCs w:val="24"/>
        </w:rPr>
        <w:t xml:space="preserve">, spolupracujícím profesním asociacím </w:t>
      </w:r>
      <w:r w:rsidR="0015227D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15227D">
        <w:rPr>
          <w:rFonts w:ascii="Times New Roman" w:hAnsi="Times New Roman"/>
          <w:sz w:val="24"/>
          <w:szCs w:val="24"/>
        </w:rPr>
        <w:t>crossmediální</w:t>
      </w:r>
      <w:proofErr w:type="spellEnd"/>
      <w:r w:rsidR="0015227D">
        <w:rPr>
          <w:rFonts w:ascii="Times New Roman" w:hAnsi="Times New Roman"/>
          <w:sz w:val="24"/>
          <w:szCs w:val="24"/>
        </w:rPr>
        <w:t xml:space="preserve"> pracovní skupině, která odvedla velký kus práce</w:t>
      </w:r>
      <w:r w:rsidR="00CF69FC">
        <w:rPr>
          <w:rFonts w:ascii="Times New Roman" w:hAnsi="Times New Roman"/>
          <w:sz w:val="24"/>
          <w:szCs w:val="24"/>
        </w:rPr>
        <w:t>, stejně jako participujícím výzkumným agenturám za jejich zaslané reakce</w:t>
      </w:r>
      <w:r w:rsidR="00333608">
        <w:rPr>
          <w:rFonts w:ascii="Times New Roman" w:hAnsi="Times New Roman"/>
          <w:sz w:val="24"/>
          <w:szCs w:val="24"/>
        </w:rPr>
        <w:t xml:space="preserve">. </w:t>
      </w:r>
    </w:p>
    <w:p w:rsidR="00CF69FC" w:rsidRDefault="00CF69FC" w:rsidP="00EA79F1">
      <w:pPr>
        <w:rPr>
          <w:rFonts w:ascii="Times New Roman" w:hAnsi="Times New Roman"/>
          <w:sz w:val="24"/>
          <w:szCs w:val="24"/>
        </w:rPr>
      </w:pPr>
    </w:p>
    <w:p w:rsidR="00CF69FC" w:rsidRPr="00616718" w:rsidRDefault="00CF69FC" w:rsidP="00EA79F1">
      <w:pPr>
        <w:rPr>
          <w:rFonts w:ascii="Times New Roman" w:hAnsi="Times New Roman"/>
          <w:sz w:val="24"/>
          <w:szCs w:val="24"/>
        </w:rPr>
      </w:pPr>
    </w:p>
    <w:p w:rsidR="00271FAE" w:rsidRDefault="008D2B04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71FAE" w:rsidRPr="00DB1293">
          <w:rPr>
            <w:rStyle w:val="Hypertextovodkaz"/>
            <w:rFonts w:ascii="Times New Roman" w:hAnsi="Times New Roman"/>
            <w:sz w:val="24"/>
            <w:szCs w:val="24"/>
          </w:rPr>
          <w:t>SPIR</w:t>
        </w:r>
      </w:hyperlink>
      <w:r w:rsidR="00271FAE" w:rsidRPr="00616718">
        <w:rPr>
          <w:rFonts w:ascii="Times New Roman" w:hAnsi="Times New Roman"/>
          <w:sz w:val="24"/>
          <w:szCs w:val="24"/>
        </w:rPr>
        <w:t xml:space="preserve"> je profesní sdružení působící v oblasti internetové reklamy od roku 2000. V současné době tvoří členská základna sdružení </w:t>
      </w:r>
      <w:r w:rsidR="00C70E9D">
        <w:rPr>
          <w:rFonts w:ascii="Times New Roman" w:hAnsi="Times New Roman"/>
          <w:sz w:val="24"/>
          <w:szCs w:val="24"/>
        </w:rPr>
        <w:t>54</w:t>
      </w:r>
      <w:r w:rsidR="00271FAE" w:rsidRPr="00616718">
        <w:rPr>
          <w:rFonts w:ascii="Times New Roman" w:hAnsi="Times New Roman"/>
          <w:sz w:val="24"/>
          <w:szCs w:val="24"/>
        </w:rPr>
        <w:t xml:space="preserve"> členů. Kromě provozování jednotného, široce respektovaného výzkumu návštěvnosti a sociodemografického profilu návštěvníků internetu </w:t>
      </w:r>
      <w:proofErr w:type="spellStart"/>
      <w:r w:rsidR="00271FAE" w:rsidRPr="00616718">
        <w:rPr>
          <w:rFonts w:ascii="Times New Roman" w:hAnsi="Times New Roman"/>
          <w:sz w:val="24"/>
          <w:szCs w:val="24"/>
        </w:rPr>
        <w:t>NetMonitor</w:t>
      </w:r>
      <w:proofErr w:type="spellEnd"/>
      <w:r w:rsidR="00271FAE">
        <w:rPr>
          <w:rFonts w:ascii="Times New Roman" w:hAnsi="Times New Roman"/>
          <w:sz w:val="24"/>
          <w:szCs w:val="24"/>
        </w:rPr>
        <w:t>,</w:t>
      </w:r>
      <w:r w:rsidR="00271FAE" w:rsidRPr="00616718">
        <w:rPr>
          <w:rFonts w:ascii="Times New Roman" w:hAnsi="Times New Roman"/>
          <w:sz w:val="24"/>
          <w:szCs w:val="24"/>
        </w:rPr>
        <w:t xml:space="preserve"> </w:t>
      </w:r>
      <w:r w:rsidR="00271FAE">
        <w:rPr>
          <w:rFonts w:ascii="Times New Roman" w:hAnsi="Times New Roman"/>
          <w:sz w:val="24"/>
          <w:szCs w:val="24"/>
        </w:rPr>
        <w:t xml:space="preserve">realizuje </w:t>
      </w:r>
      <w:r w:rsidR="00271FAE" w:rsidRPr="00616718">
        <w:rPr>
          <w:rFonts w:ascii="Times New Roman" w:hAnsi="Times New Roman"/>
          <w:sz w:val="24"/>
          <w:szCs w:val="24"/>
        </w:rPr>
        <w:t>projekt monitoringu i</w:t>
      </w:r>
      <w:r w:rsidR="00271FAE">
        <w:rPr>
          <w:rFonts w:ascii="Times New Roman" w:hAnsi="Times New Roman"/>
          <w:sz w:val="24"/>
          <w:szCs w:val="24"/>
        </w:rPr>
        <w:t xml:space="preserve">nternetové reklamy </w:t>
      </w:r>
      <w:proofErr w:type="spellStart"/>
      <w:r w:rsidR="00271FAE">
        <w:rPr>
          <w:rFonts w:ascii="Times New Roman" w:hAnsi="Times New Roman"/>
          <w:sz w:val="24"/>
          <w:szCs w:val="24"/>
        </w:rPr>
        <w:t>AdMonitoring</w:t>
      </w:r>
      <w:proofErr w:type="spellEnd"/>
      <w:r w:rsidR="00271FAE">
        <w:rPr>
          <w:rFonts w:ascii="Times New Roman" w:hAnsi="Times New Roman"/>
          <w:sz w:val="24"/>
          <w:szCs w:val="24"/>
        </w:rPr>
        <w:t xml:space="preserve">, analýzy zásahu reklamních kampaní </w:t>
      </w:r>
      <w:proofErr w:type="spellStart"/>
      <w:r w:rsidR="00271FAE">
        <w:rPr>
          <w:rFonts w:ascii="Times New Roman" w:hAnsi="Times New Roman"/>
          <w:sz w:val="24"/>
          <w:szCs w:val="24"/>
        </w:rPr>
        <w:t>AdAudit</w:t>
      </w:r>
      <w:proofErr w:type="spellEnd"/>
      <w:r w:rsidR="00271FAE">
        <w:rPr>
          <w:rFonts w:ascii="Times New Roman" w:hAnsi="Times New Roman"/>
          <w:sz w:val="24"/>
          <w:szCs w:val="24"/>
        </w:rPr>
        <w:t xml:space="preserve">, odbornou konferenci o internetovém marketingu IAC, poskytuje expertní analýzy vývoje internetového trhu u nás a je </w:t>
      </w:r>
      <w:proofErr w:type="spellStart"/>
      <w:r w:rsidR="00271FAE">
        <w:rPr>
          <w:rFonts w:ascii="Times New Roman" w:hAnsi="Times New Roman"/>
          <w:sz w:val="24"/>
          <w:szCs w:val="24"/>
        </w:rPr>
        <w:t>samoregulátorem</w:t>
      </w:r>
      <w:proofErr w:type="spellEnd"/>
      <w:r w:rsidR="00271FAE">
        <w:rPr>
          <w:rFonts w:ascii="Times New Roman" w:hAnsi="Times New Roman"/>
          <w:sz w:val="24"/>
          <w:szCs w:val="24"/>
        </w:rPr>
        <w:t xml:space="preserve"> audiovizuálního a autorsky chráněného obsahu na internetu. Je také garantem </w:t>
      </w:r>
      <w:r w:rsidR="00271FAE" w:rsidRPr="00B2700B">
        <w:rPr>
          <w:rFonts w:ascii="Times New Roman" w:hAnsi="Times New Roman"/>
          <w:sz w:val="24"/>
          <w:szCs w:val="24"/>
        </w:rPr>
        <w:t>samoregulačního rámce pro online behaviorální reklamu (OBA) v ČR</w:t>
      </w:r>
      <w:r w:rsidR="00271FAE">
        <w:rPr>
          <w:rFonts w:ascii="Times New Roman" w:hAnsi="Times New Roman"/>
          <w:sz w:val="24"/>
          <w:szCs w:val="24"/>
        </w:rPr>
        <w:t xml:space="preserve">. </w:t>
      </w:r>
    </w:p>
    <w:p w:rsidR="00FA1348" w:rsidRDefault="00FA1348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6BBA" w:rsidRPr="00616718" w:rsidRDefault="00DF6BBA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6C51" w:rsidRPr="00616718" w:rsidRDefault="005F6C51" w:rsidP="00EA79F1">
      <w:pPr>
        <w:pBdr>
          <w:top w:val="single" w:sz="6" w:space="2" w:color="auto"/>
        </w:pBdr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Pro další informace </w:t>
      </w:r>
      <w:r w:rsidR="001C74D9">
        <w:rPr>
          <w:rFonts w:ascii="Times New Roman" w:hAnsi="Times New Roman"/>
          <w:sz w:val="24"/>
          <w:szCs w:val="24"/>
        </w:rPr>
        <w:t>kontaktujte</w:t>
      </w:r>
      <w:r w:rsidRPr="00616718">
        <w:rPr>
          <w:rFonts w:ascii="Times New Roman" w:hAnsi="Times New Roman"/>
          <w:sz w:val="24"/>
          <w:szCs w:val="24"/>
        </w:rPr>
        <w:t>:</w:t>
      </w:r>
    </w:p>
    <w:p w:rsidR="005F6C51" w:rsidRDefault="005F6C51" w:rsidP="00732645">
      <w:pPr>
        <w:rPr>
          <w:rFonts w:ascii="Times New Roman" w:hAnsi="Times New Roman"/>
          <w:b/>
          <w:sz w:val="24"/>
          <w:szCs w:val="24"/>
        </w:rPr>
      </w:pPr>
    </w:p>
    <w:p w:rsidR="0054020E" w:rsidRDefault="0054020E" w:rsidP="00EA79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Kateřina Hrubešová</w:t>
      </w:r>
    </w:p>
    <w:p w:rsidR="0054020E" w:rsidRPr="00616718" w:rsidRDefault="0054020E" w:rsidP="005402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Výkonná ředitelka </w:t>
      </w:r>
      <w:r w:rsidRPr="00330FDC"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z w:val="24"/>
          <w:szCs w:val="24"/>
        </w:rPr>
        <w:t>R</w:t>
      </w:r>
    </w:p>
    <w:p w:rsidR="0054020E" w:rsidRPr="00616718" w:rsidRDefault="0054020E" w:rsidP="0054020E">
      <w:pPr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Tel: </w:t>
      </w:r>
      <w:r>
        <w:rPr>
          <w:rFonts w:ascii="Times New Roman" w:hAnsi="Times New Roman"/>
          <w:sz w:val="24"/>
          <w:szCs w:val="24"/>
        </w:rPr>
        <w:t>777 306 151</w:t>
      </w:r>
    </w:p>
    <w:p w:rsidR="0054020E" w:rsidRDefault="0054020E" w:rsidP="0054020E">
      <w:pPr>
        <w:rPr>
          <w:rStyle w:val="Hypertextovodkaz"/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Pr="007A73FF">
          <w:rPr>
            <w:rStyle w:val="Hypertextovodkaz"/>
            <w:rFonts w:ascii="Times New Roman" w:hAnsi="Times New Roman"/>
            <w:sz w:val="24"/>
            <w:szCs w:val="24"/>
          </w:rPr>
          <w:t>katerina.hrubesova@spir.cz</w:t>
        </w:r>
      </w:hyperlink>
    </w:p>
    <w:p w:rsidR="0054020E" w:rsidRDefault="0054020E" w:rsidP="00EA79F1">
      <w:pPr>
        <w:rPr>
          <w:rFonts w:ascii="Times New Roman" w:hAnsi="Times New Roman"/>
          <w:b/>
          <w:sz w:val="24"/>
          <w:szCs w:val="24"/>
        </w:rPr>
      </w:pPr>
    </w:p>
    <w:p w:rsidR="005F6C51" w:rsidRPr="00616718" w:rsidRDefault="00330FDC" w:rsidP="00EA79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Pavel Ševera</w:t>
      </w:r>
    </w:p>
    <w:p w:rsidR="005F6C51" w:rsidRPr="00616718" w:rsidRDefault="00330FDC" w:rsidP="00330FDC">
      <w:pPr>
        <w:rPr>
          <w:rFonts w:ascii="Times New Roman" w:hAnsi="Times New Roman"/>
          <w:sz w:val="24"/>
          <w:szCs w:val="24"/>
        </w:rPr>
      </w:pPr>
      <w:r w:rsidRPr="00330FDC">
        <w:rPr>
          <w:rFonts w:ascii="Times New Roman" w:hAnsi="Times New Roman"/>
          <w:sz w:val="24"/>
          <w:szCs w:val="24"/>
        </w:rPr>
        <w:t>Koordinátor výzkumných projekt</w:t>
      </w:r>
      <w:r w:rsidRPr="00330FDC">
        <w:rPr>
          <w:rFonts w:ascii="Times New Roman" w:hAnsi="Times New Roman" w:hint="eastAsia"/>
          <w:sz w:val="24"/>
          <w:szCs w:val="24"/>
        </w:rPr>
        <w:t>ů</w:t>
      </w:r>
      <w:r w:rsidRPr="00330FDC">
        <w:rPr>
          <w:rFonts w:ascii="Times New Roman" w:hAnsi="Times New Roman"/>
          <w:sz w:val="24"/>
          <w:szCs w:val="24"/>
        </w:rPr>
        <w:t xml:space="preserve"> SPI</w:t>
      </w:r>
      <w:r>
        <w:rPr>
          <w:rFonts w:ascii="Times New Roman" w:hAnsi="Times New Roman"/>
          <w:sz w:val="24"/>
          <w:szCs w:val="24"/>
        </w:rPr>
        <w:t>R</w:t>
      </w:r>
    </w:p>
    <w:p w:rsidR="005F6C51" w:rsidRPr="00616718" w:rsidRDefault="005F6C51" w:rsidP="00EA79F1">
      <w:pPr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Tel: </w:t>
      </w:r>
      <w:r w:rsidR="001C74D9">
        <w:rPr>
          <w:rFonts w:ascii="Times New Roman" w:hAnsi="Times New Roman"/>
          <w:sz w:val="24"/>
          <w:szCs w:val="24"/>
        </w:rPr>
        <w:t>777 319 032</w:t>
      </w:r>
    </w:p>
    <w:p w:rsidR="00371CF9" w:rsidRPr="00BC02C2" w:rsidRDefault="005F6C51" w:rsidP="00D97458">
      <w:r w:rsidRPr="00616718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="00330FDC" w:rsidRPr="007F4284">
          <w:rPr>
            <w:rStyle w:val="Hypertextovodkaz"/>
            <w:rFonts w:ascii="Times New Roman" w:hAnsi="Times New Roman"/>
            <w:sz w:val="24"/>
            <w:szCs w:val="24"/>
          </w:rPr>
          <w:t>pavel.severa@spir.cz</w:t>
        </w:r>
      </w:hyperlink>
    </w:p>
    <w:sectPr w:rsidR="00371CF9" w:rsidRPr="00BC02C2" w:rsidSect="00C70E9D">
      <w:headerReference w:type="default" r:id="rId12"/>
      <w:pgSz w:w="12240" w:h="15840" w:code="1"/>
      <w:pgMar w:top="1985" w:right="1140" w:bottom="284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04" w:rsidRDefault="008D2B04">
      <w:r>
        <w:separator/>
      </w:r>
    </w:p>
  </w:endnote>
  <w:endnote w:type="continuationSeparator" w:id="0">
    <w:p w:rsidR="008D2B04" w:rsidRDefault="008D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04" w:rsidRDefault="008D2B04">
      <w:r>
        <w:separator/>
      </w:r>
    </w:p>
  </w:footnote>
  <w:footnote w:type="continuationSeparator" w:id="0">
    <w:p w:rsidR="008D2B04" w:rsidRDefault="008D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4BA" w:rsidRDefault="004134BA">
    <w:pPr>
      <w:pStyle w:val="Zhlav"/>
    </w:pPr>
    <w:r>
      <w:rPr>
        <w:noProof/>
      </w:rPr>
      <w:drawing>
        <wp:inline distT="0" distB="0" distL="0" distR="0">
          <wp:extent cx="5095875" cy="1238250"/>
          <wp:effectExtent l="0" t="0" r="9525" b="0"/>
          <wp:docPr id="8" name="obrázek 6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34BA" w:rsidRDefault="004134BA">
    <w:pPr>
      <w:pStyle w:val="Zhlav"/>
    </w:pPr>
    <w:r>
      <w:t xml:space="preserve"> </w:t>
    </w:r>
  </w:p>
  <w:p w:rsidR="004134BA" w:rsidRDefault="004134BA"/>
  <w:p w:rsidR="004134BA" w:rsidRDefault="004134BA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8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0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9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2"/>
  </w:num>
  <w:num w:numId="5">
    <w:abstractNumId w:val="0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16"/>
  </w:num>
  <w:num w:numId="11">
    <w:abstractNumId w:val="2"/>
  </w:num>
  <w:num w:numId="12">
    <w:abstractNumId w:val="17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72"/>
    <w:rsid w:val="00001541"/>
    <w:rsid w:val="0001351C"/>
    <w:rsid w:val="00013D9D"/>
    <w:rsid w:val="00014B19"/>
    <w:rsid w:val="00015560"/>
    <w:rsid w:val="00022920"/>
    <w:rsid w:val="00022F41"/>
    <w:rsid w:val="0002308E"/>
    <w:rsid w:val="00023EE1"/>
    <w:rsid w:val="00024601"/>
    <w:rsid w:val="00027FAF"/>
    <w:rsid w:val="0003131E"/>
    <w:rsid w:val="000323B5"/>
    <w:rsid w:val="000342CE"/>
    <w:rsid w:val="0003450E"/>
    <w:rsid w:val="00035AC4"/>
    <w:rsid w:val="00041558"/>
    <w:rsid w:val="00041D0B"/>
    <w:rsid w:val="00044BD7"/>
    <w:rsid w:val="00045269"/>
    <w:rsid w:val="00046716"/>
    <w:rsid w:val="00051988"/>
    <w:rsid w:val="000525FC"/>
    <w:rsid w:val="00054404"/>
    <w:rsid w:val="00067E15"/>
    <w:rsid w:val="0007626B"/>
    <w:rsid w:val="000775AD"/>
    <w:rsid w:val="0008300A"/>
    <w:rsid w:val="000911E3"/>
    <w:rsid w:val="0009392F"/>
    <w:rsid w:val="000939E7"/>
    <w:rsid w:val="00094F5D"/>
    <w:rsid w:val="00095A53"/>
    <w:rsid w:val="00095AA3"/>
    <w:rsid w:val="00096C56"/>
    <w:rsid w:val="00096D6E"/>
    <w:rsid w:val="000A09D9"/>
    <w:rsid w:val="000A4294"/>
    <w:rsid w:val="000A5949"/>
    <w:rsid w:val="000A5D3D"/>
    <w:rsid w:val="000A5E2B"/>
    <w:rsid w:val="000A65E7"/>
    <w:rsid w:val="000A7304"/>
    <w:rsid w:val="000A73DE"/>
    <w:rsid w:val="000B033C"/>
    <w:rsid w:val="000B163E"/>
    <w:rsid w:val="000B22F0"/>
    <w:rsid w:val="000B7F91"/>
    <w:rsid w:val="000C411F"/>
    <w:rsid w:val="000C4EE9"/>
    <w:rsid w:val="000C5DA7"/>
    <w:rsid w:val="000D1446"/>
    <w:rsid w:val="000D1821"/>
    <w:rsid w:val="000D5818"/>
    <w:rsid w:val="000E3782"/>
    <w:rsid w:val="000E4E84"/>
    <w:rsid w:val="000E6AF5"/>
    <w:rsid w:val="000E7CC9"/>
    <w:rsid w:val="001024D0"/>
    <w:rsid w:val="001024E8"/>
    <w:rsid w:val="00104696"/>
    <w:rsid w:val="001055F1"/>
    <w:rsid w:val="00107B1D"/>
    <w:rsid w:val="00111D60"/>
    <w:rsid w:val="0011448D"/>
    <w:rsid w:val="001203C0"/>
    <w:rsid w:val="00123E39"/>
    <w:rsid w:val="00127CBC"/>
    <w:rsid w:val="001315BC"/>
    <w:rsid w:val="00131B9A"/>
    <w:rsid w:val="00135D5F"/>
    <w:rsid w:val="001406E1"/>
    <w:rsid w:val="001430A3"/>
    <w:rsid w:val="0015227D"/>
    <w:rsid w:val="00160B23"/>
    <w:rsid w:val="00163A96"/>
    <w:rsid w:val="0017548E"/>
    <w:rsid w:val="00182B8B"/>
    <w:rsid w:val="00183F29"/>
    <w:rsid w:val="00184286"/>
    <w:rsid w:val="001846E5"/>
    <w:rsid w:val="00187759"/>
    <w:rsid w:val="00190E9A"/>
    <w:rsid w:val="0019190B"/>
    <w:rsid w:val="00192FFF"/>
    <w:rsid w:val="001A14D7"/>
    <w:rsid w:val="001A4EC3"/>
    <w:rsid w:val="001A57B7"/>
    <w:rsid w:val="001A69DA"/>
    <w:rsid w:val="001B525C"/>
    <w:rsid w:val="001C65E1"/>
    <w:rsid w:val="001C74D9"/>
    <w:rsid w:val="001D015A"/>
    <w:rsid w:val="001D0EA9"/>
    <w:rsid w:val="001D6970"/>
    <w:rsid w:val="001D6A26"/>
    <w:rsid w:val="001E4028"/>
    <w:rsid w:val="001F2B22"/>
    <w:rsid w:val="001F3657"/>
    <w:rsid w:val="001F3B44"/>
    <w:rsid w:val="001F476C"/>
    <w:rsid w:val="001F5F3D"/>
    <w:rsid w:val="001F7BEB"/>
    <w:rsid w:val="00203D05"/>
    <w:rsid w:val="00205D49"/>
    <w:rsid w:val="0022692A"/>
    <w:rsid w:val="00230C3A"/>
    <w:rsid w:val="00240D1D"/>
    <w:rsid w:val="002434F4"/>
    <w:rsid w:val="00243C93"/>
    <w:rsid w:val="00244611"/>
    <w:rsid w:val="002450B4"/>
    <w:rsid w:val="00251786"/>
    <w:rsid w:val="002528BC"/>
    <w:rsid w:val="00260206"/>
    <w:rsid w:val="00261442"/>
    <w:rsid w:val="00265405"/>
    <w:rsid w:val="0027049E"/>
    <w:rsid w:val="00271FAE"/>
    <w:rsid w:val="00276E9B"/>
    <w:rsid w:val="002779C3"/>
    <w:rsid w:val="002834FA"/>
    <w:rsid w:val="00284417"/>
    <w:rsid w:val="002864E6"/>
    <w:rsid w:val="002922FF"/>
    <w:rsid w:val="002929CB"/>
    <w:rsid w:val="00293295"/>
    <w:rsid w:val="00294102"/>
    <w:rsid w:val="00294323"/>
    <w:rsid w:val="002A342C"/>
    <w:rsid w:val="002B3FC8"/>
    <w:rsid w:val="002C2086"/>
    <w:rsid w:val="002C4DF9"/>
    <w:rsid w:val="002C61BA"/>
    <w:rsid w:val="002D0254"/>
    <w:rsid w:val="002D141C"/>
    <w:rsid w:val="002D1570"/>
    <w:rsid w:val="002D2BFD"/>
    <w:rsid w:val="002E1AB3"/>
    <w:rsid w:val="002E3D60"/>
    <w:rsid w:val="002E5323"/>
    <w:rsid w:val="002E5442"/>
    <w:rsid w:val="002E6E81"/>
    <w:rsid w:val="002E6F06"/>
    <w:rsid w:val="00303C83"/>
    <w:rsid w:val="003041BB"/>
    <w:rsid w:val="00306065"/>
    <w:rsid w:val="00311C2C"/>
    <w:rsid w:val="00312B78"/>
    <w:rsid w:val="00315087"/>
    <w:rsid w:val="00322BAB"/>
    <w:rsid w:val="00322F1D"/>
    <w:rsid w:val="00330FDC"/>
    <w:rsid w:val="0033302F"/>
    <w:rsid w:val="00333608"/>
    <w:rsid w:val="00344592"/>
    <w:rsid w:val="00345AD4"/>
    <w:rsid w:val="00352EF5"/>
    <w:rsid w:val="00356A07"/>
    <w:rsid w:val="00357F90"/>
    <w:rsid w:val="00360F63"/>
    <w:rsid w:val="00365CA0"/>
    <w:rsid w:val="00371CF9"/>
    <w:rsid w:val="00372673"/>
    <w:rsid w:val="00372D34"/>
    <w:rsid w:val="00373402"/>
    <w:rsid w:val="00374648"/>
    <w:rsid w:val="00376D51"/>
    <w:rsid w:val="00377C85"/>
    <w:rsid w:val="00382359"/>
    <w:rsid w:val="003823BB"/>
    <w:rsid w:val="0038266F"/>
    <w:rsid w:val="00385A31"/>
    <w:rsid w:val="00385ABB"/>
    <w:rsid w:val="003862FD"/>
    <w:rsid w:val="003868DB"/>
    <w:rsid w:val="00390917"/>
    <w:rsid w:val="00390F04"/>
    <w:rsid w:val="003919CB"/>
    <w:rsid w:val="003921F5"/>
    <w:rsid w:val="00392516"/>
    <w:rsid w:val="0039464E"/>
    <w:rsid w:val="00394CCB"/>
    <w:rsid w:val="003962BC"/>
    <w:rsid w:val="003A0682"/>
    <w:rsid w:val="003A45B9"/>
    <w:rsid w:val="003A49A3"/>
    <w:rsid w:val="003A70DD"/>
    <w:rsid w:val="003B0D97"/>
    <w:rsid w:val="003B4B7B"/>
    <w:rsid w:val="003C0B04"/>
    <w:rsid w:val="003C0DBA"/>
    <w:rsid w:val="003C35B2"/>
    <w:rsid w:val="003C6405"/>
    <w:rsid w:val="003D4B97"/>
    <w:rsid w:val="003E2225"/>
    <w:rsid w:val="003E4290"/>
    <w:rsid w:val="003E49D5"/>
    <w:rsid w:val="003E57D6"/>
    <w:rsid w:val="003E6101"/>
    <w:rsid w:val="003F12E1"/>
    <w:rsid w:val="003F55AD"/>
    <w:rsid w:val="003F644A"/>
    <w:rsid w:val="003F6EB0"/>
    <w:rsid w:val="004071C6"/>
    <w:rsid w:val="00407217"/>
    <w:rsid w:val="00407459"/>
    <w:rsid w:val="00407908"/>
    <w:rsid w:val="004134BA"/>
    <w:rsid w:val="00414A20"/>
    <w:rsid w:val="00414B07"/>
    <w:rsid w:val="00416B4F"/>
    <w:rsid w:val="00421603"/>
    <w:rsid w:val="00425E84"/>
    <w:rsid w:val="00426F16"/>
    <w:rsid w:val="0043202C"/>
    <w:rsid w:val="00432AE0"/>
    <w:rsid w:val="00437FF3"/>
    <w:rsid w:val="004402FD"/>
    <w:rsid w:val="0044120B"/>
    <w:rsid w:val="0044269D"/>
    <w:rsid w:val="0044382C"/>
    <w:rsid w:val="004456F5"/>
    <w:rsid w:val="00445C33"/>
    <w:rsid w:val="00445E9C"/>
    <w:rsid w:val="00447147"/>
    <w:rsid w:val="0045343D"/>
    <w:rsid w:val="00454635"/>
    <w:rsid w:val="00457EF3"/>
    <w:rsid w:val="00460BB5"/>
    <w:rsid w:val="00461077"/>
    <w:rsid w:val="00462381"/>
    <w:rsid w:val="0046615B"/>
    <w:rsid w:val="00466CEB"/>
    <w:rsid w:val="00472C88"/>
    <w:rsid w:val="00481530"/>
    <w:rsid w:val="004860F6"/>
    <w:rsid w:val="00491E07"/>
    <w:rsid w:val="00495EA4"/>
    <w:rsid w:val="004962A7"/>
    <w:rsid w:val="00496A5F"/>
    <w:rsid w:val="00497582"/>
    <w:rsid w:val="004A0037"/>
    <w:rsid w:val="004A1257"/>
    <w:rsid w:val="004A2B27"/>
    <w:rsid w:val="004A3A21"/>
    <w:rsid w:val="004A41C3"/>
    <w:rsid w:val="004A6519"/>
    <w:rsid w:val="004A7A5E"/>
    <w:rsid w:val="004B1095"/>
    <w:rsid w:val="004B75A2"/>
    <w:rsid w:val="004C2D28"/>
    <w:rsid w:val="004C440C"/>
    <w:rsid w:val="004C6989"/>
    <w:rsid w:val="004D1BE9"/>
    <w:rsid w:val="004D557E"/>
    <w:rsid w:val="004D7F8C"/>
    <w:rsid w:val="004E1408"/>
    <w:rsid w:val="004E24D6"/>
    <w:rsid w:val="004E2C43"/>
    <w:rsid w:val="004F2D0B"/>
    <w:rsid w:val="004F6ACF"/>
    <w:rsid w:val="00506C94"/>
    <w:rsid w:val="00513991"/>
    <w:rsid w:val="00522D50"/>
    <w:rsid w:val="005235BC"/>
    <w:rsid w:val="005235D9"/>
    <w:rsid w:val="00524B5F"/>
    <w:rsid w:val="0052690C"/>
    <w:rsid w:val="0053075A"/>
    <w:rsid w:val="0054020E"/>
    <w:rsid w:val="005449D6"/>
    <w:rsid w:val="0055017D"/>
    <w:rsid w:val="00560130"/>
    <w:rsid w:val="00561343"/>
    <w:rsid w:val="00562C6E"/>
    <w:rsid w:val="00567071"/>
    <w:rsid w:val="00572BED"/>
    <w:rsid w:val="00572C4E"/>
    <w:rsid w:val="005755D8"/>
    <w:rsid w:val="00575661"/>
    <w:rsid w:val="0057616F"/>
    <w:rsid w:val="00581115"/>
    <w:rsid w:val="0058209C"/>
    <w:rsid w:val="00582FD5"/>
    <w:rsid w:val="005850CE"/>
    <w:rsid w:val="00585452"/>
    <w:rsid w:val="00585C0F"/>
    <w:rsid w:val="00585CA8"/>
    <w:rsid w:val="00587DAB"/>
    <w:rsid w:val="005909AD"/>
    <w:rsid w:val="0059489E"/>
    <w:rsid w:val="005A14A1"/>
    <w:rsid w:val="005A2109"/>
    <w:rsid w:val="005A652E"/>
    <w:rsid w:val="005A6F73"/>
    <w:rsid w:val="005B1216"/>
    <w:rsid w:val="005B1637"/>
    <w:rsid w:val="005B3B1F"/>
    <w:rsid w:val="005B7667"/>
    <w:rsid w:val="005C0704"/>
    <w:rsid w:val="005C2DC0"/>
    <w:rsid w:val="005C5DA0"/>
    <w:rsid w:val="005C60C4"/>
    <w:rsid w:val="005D095A"/>
    <w:rsid w:val="005D27E8"/>
    <w:rsid w:val="005D3CDF"/>
    <w:rsid w:val="005D49A5"/>
    <w:rsid w:val="005D4C1E"/>
    <w:rsid w:val="005D4F3B"/>
    <w:rsid w:val="005E0440"/>
    <w:rsid w:val="005E0DCB"/>
    <w:rsid w:val="005E2267"/>
    <w:rsid w:val="005E4671"/>
    <w:rsid w:val="005E4F84"/>
    <w:rsid w:val="005F1EDD"/>
    <w:rsid w:val="005F3A15"/>
    <w:rsid w:val="005F5ACC"/>
    <w:rsid w:val="005F6491"/>
    <w:rsid w:val="005F67E9"/>
    <w:rsid w:val="005F6C51"/>
    <w:rsid w:val="00600A30"/>
    <w:rsid w:val="0060262E"/>
    <w:rsid w:val="00602F62"/>
    <w:rsid w:val="00610168"/>
    <w:rsid w:val="00610C0E"/>
    <w:rsid w:val="00616718"/>
    <w:rsid w:val="00621594"/>
    <w:rsid w:val="00622966"/>
    <w:rsid w:val="00623752"/>
    <w:rsid w:val="006314C1"/>
    <w:rsid w:val="00631B33"/>
    <w:rsid w:val="00633E87"/>
    <w:rsid w:val="006342EA"/>
    <w:rsid w:val="0064005B"/>
    <w:rsid w:val="00643101"/>
    <w:rsid w:val="00644946"/>
    <w:rsid w:val="00653B24"/>
    <w:rsid w:val="00653F02"/>
    <w:rsid w:val="00654317"/>
    <w:rsid w:val="006630D2"/>
    <w:rsid w:val="00673E1E"/>
    <w:rsid w:val="00675918"/>
    <w:rsid w:val="00676666"/>
    <w:rsid w:val="00685774"/>
    <w:rsid w:val="00692C6D"/>
    <w:rsid w:val="00693CCF"/>
    <w:rsid w:val="00694621"/>
    <w:rsid w:val="00695A97"/>
    <w:rsid w:val="006A0E0C"/>
    <w:rsid w:val="006A1775"/>
    <w:rsid w:val="006A48DA"/>
    <w:rsid w:val="006A6791"/>
    <w:rsid w:val="006B2AFD"/>
    <w:rsid w:val="006B65E0"/>
    <w:rsid w:val="006C0C94"/>
    <w:rsid w:val="006C1573"/>
    <w:rsid w:val="006C3536"/>
    <w:rsid w:val="006C4920"/>
    <w:rsid w:val="006C5241"/>
    <w:rsid w:val="006C56AF"/>
    <w:rsid w:val="006C7183"/>
    <w:rsid w:val="006D1168"/>
    <w:rsid w:val="006D5DDD"/>
    <w:rsid w:val="00700C90"/>
    <w:rsid w:val="00710B53"/>
    <w:rsid w:val="00712AA4"/>
    <w:rsid w:val="00714A81"/>
    <w:rsid w:val="00717189"/>
    <w:rsid w:val="00717EF9"/>
    <w:rsid w:val="00721EC8"/>
    <w:rsid w:val="007222C5"/>
    <w:rsid w:val="00722D1E"/>
    <w:rsid w:val="0072799D"/>
    <w:rsid w:val="00732645"/>
    <w:rsid w:val="00734E70"/>
    <w:rsid w:val="0074508E"/>
    <w:rsid w:val="007524F0"/>
    <w:rsid w:val="00752CE4"/>
    <w:rsid w:val="0075327A"/>
    <w:rsid w:val="007573B2"/>
    <w:rsid w:val="00764672"/>
    <w:rsid w:val="00765876"/>
    <w:rsid w:val="00771DED"/>
    <w:rsid w:val="0077562E"/>
    <w:rsid w:val="007758F0"/>
    <w:rsid w:val="0077625A"/>
    <w:rsid w:val="00777147"/>
    <w:rsid w:val="007846E7"/>
    <w:rsid w:val="00787AF4"/>
    <w:rsid w:val="007936CF"/>
    <w:rsid w:val="00793EA6"/>
    <w:rsid w:val="007A3360"/>
    <w:rsid w:val="007A51E2"/>
    <w:rsid w:val="007B08A2"/>
    <w:rsid w:val="007B60F7"/>
    <w:rsid w:val="007B6CD3"/>
    <w:rsid w:val="007C14E3"/>
    <w:rsid w:val="007C5D92"/>
    <w:rsid w:val="007C7BE3"/>
    <w:rsid w:val="007D0306"/>
    <w:rsid w:val="007D1468"/>
    <w:rsid w:val="007D2ABE"/>
    <w:rsid w:val="007D3017"/>
    <w:rsid w:val="007D3122"/>
    <w:rsid w:val="007D4356"/>
    <w:rsid w:val="007D51AB"/>
    <w:rsid w:val="007D6E83"/>
    <w:rsid w:val="007E0E5F"/>
    <w:rsid w:val="007E1383"/>
    <w:rsid w:val="007E6F20"/>
    <w:rsid w:val="007F24CD"/>
    <w:rsid w:val="008010F4"/>
    <w:rsid w:val="008022B6"/>
    <w:rsid w:val="008022CA"/>
    <w:rsid w:val="008053E8"/>
    <w:rsid w:val="00812609"/>
    <w:rsid w:val="00814722"/>
    <w:rsid w:val="008163DA"/>
    <w:rsid w:val="00821071"/>
    <w:rsid w:val="00822DB6"/>
    <w:rsid w:val="00831BA6"/>
    <w:rsid w:val="0083236C"/>
    <w:rsid w:val="00833600"/>
    <w:rsid w:val="008341B2"/>
    <w:rsid w:val="00834B09"/>
    <w:rsid w:val="00837F4C"/>
    <w:rsid w:val="00844419"/>
    <w:rsid w:val="008451B9"/>
    <w:rsid w:val="00852F10"/>
    <w:rsid w:val="0085410E"/>
    <w:rsid w:val="00870874"/>
    <w:rsid w:val="008717CD"/>
    <w:rsid w:val="00874C24"/>
    <w:rsid w:val="0087606E"/>
    <w:rsid w:val="00877AFF"/>
    <w:rsid w:val="0088137B"/>
    <w:rsid w:val="00882A6F"/>
    <w:rsid w:val="00886F0D"/>
    <w:rsid w:val="00891AE1"/>
    <w:rsid w:val="00891B05"/>
    <w:rsid w:val="00897279"/>
    <w:rsid w:val="00897C48"/>
    <w:rsid w:val="008A020B"/>
    <w:rsid w:val="008A77BF"/>
    <w:rsid w:val="008A7DED"/>
    <w:rsid w:val="008B0C21"/>
    <w:rsid w:val="008B1011"/>
    <w:rsid w:val="008B3F5A"/>
    <w:rsid w:val="008B5DEC"/>
    <w:rsid w:val="008B7FE6"/>
    <w:rsid w:val="008C4270"/>
    <w:rsid w:val="008C6D27"/>
    <w:rsid w:val="008D2B04"/>
    <w:rsid w:val="008E5B84"/>
    <w:rsid w:val="008E7E03"/>
    <w:rsid w:val="008F1F21"/>
    <w:rsid w:val="008F2270"/>
    <w:rsid w:val="008F4AB8"/>
    <w:rsid w:val="008F5367"/>
    <w:rsid w:val="008F73C5"/>
    <w:rsid w:val="009013F1"/>
    <w:rsid w:val="00907578"/>
    <w:rsid w:val="00914769"/>
    <w:rsid w:val="009267F8"/>
    <w:rsid w:val="009375AD"/>
    <w:rsid w:val="009436AF"/>
    <w:rsid w:val="00943B33"/>
    <w:rsid w:val="00943E1A"/>
    <w:rsid w:val="00946B0E"/>
    <w:rsid w:val="00957EE6"/>
    <w:rsid w:val="00960250"/>
    <w:rsid w:val="0096220C"/>
    <w:rsid w:val="00966A4F"/>
    <w:rsid w:val="00966DCC"/>
    <w:rsid w:val="00972C26"/>
    <w:rsid w:val="00973D66"/>
    <w:rsid w:val="009753C8"/>
    <w:rsid w:val="0097681A"/>
    <w:rsid w:val="0097743F"/>
    <w:rsid w:val="00977F2D"/>
    <w:rsid w:val="009860D1"/>
    <w:rsid w:val="00992CBB"/>
    <w:rsid w:val="00993EE8"/>
    <w:rsid w:val="00996986"/>
    <w:rsid w:val="00996C1B"/>
    <w:rsid w:val="009A46CB"/>
    <w:rsid w:val="009A5005"/>
    <w:rsid w:val="009B079D"/>
    <w:rsid w:val="009B0BB8"/>
    <w:rsid w:val="009B10B2"/>
    <w:rsid w:val="009C09A8"/>
    <w:rsid w:val="009C1EE8"/>
    <w:rsid w:val="009D6343"/>
    <w:rsid w:val="009D6610"/>
    <w:rsid w:val="009E08C3"/>
    <w:rsid w:val="009E4D0A"/>
    <w:rsid w:val="009E559E"/>
    <w:rsid w:val="009E5D6F"/>
    <w:rsid w:val="009E5F89"/>
    <w:rsid w:val="009F15C0"/>
    <w:rsid w:val="009F7E5E"/>
    <w:rsid w:val="00A01417"/>
    <w:rsid w:val="00A01FC0"/>
    <w:rsid w:val="00A068F4"/>
    <w:rsid w:val="00A06F7B"/>
    <w:rsid w:val="00A11C58"/>
    <w:rsid w:val="00A126C4"/>
    <w:rsid w:val="00A12AAB"/>
    <w:rsid w:val="00A138CF"/>
    <w:rsid w:val="00A16186"/>
    <w:rsid w:val="00A17653"/>
    <w:rsid w:val="00A22DAA"/>
    <w:rsid w:val="00A23752"/>
    <w:rsid w:val="00A2397A"/>
    <w:rsid w:val="00A26646"/>
    <w:rsid w:val="00A31586"/>
    <w:rsid w:val="00A34063"/>
    <w:rsid w:val="00A3480D"/>
    <w:rsid w:val="00A4354C"/>
    <w:rsid w:val="00A45E6A"/>
    <w:rsid w:val="00A50A6A"/>
    <w:rsid w:val="00A52076"/>
    <w:rsid w:val="00A54DDA"/>
    <w:rsid w:val="00A66D31"/>
    <w:rsid w:val="00A66FFE"/>
    <w:rsid w:val="00A70097"/>
    <w:rsid w:val="00A72707"/>
    <w:rsid w:val="00A72EBE"/>
    <w:rsid w:val="00A81577"/>
    <w:rsid w:val="00A81DE4"/>
    <w:rsid w:val="00A82FBC"/>
    <w:rsid w:val="00A83147"/>
    <w:rsid w:val="00A83AEC"/>
    <w:rsid w:val="00A8403F"/>
    <w:rsid w:val="00A84DDF"/>
    <w:rsid w:val="00A939A1"/>
    <w:rsid w:val="00A9560E"/>
    <w:rsid w:val="00A95FF5"/>
    <w:rsid w:val="00A975CA"/>
    <w:rsid w:val="00AA1E54"/>
    <w:rsid w:val="00AA4628"/>
    <w:rsid w:val="00AB4D9C"/>
    <w:rsid w:val="00AB5021"/>
    <w:rsid w:val="00AC04EB"/>
    <w:rsid w:val="00AC4775"/>
    <w:rsid w:val="00AC6EAD"/>
    <w:rsid w:val="00AC7152"/>
    <w:rsid w:val="00AD2439"/>
    <w:rsid w:val="00AE4AB0"/>
    <w:rsid w:val="00AF2B3E"/>
    <w:rsid w:val="00AF3A59"/>
    <w:rsid w:val="00AF5DA3"/>
    <w:rsid w:val="00AF6F65"/>
    <w:rsid w:val="00B03FC9"/>
    <w:rsid w:val="00B04749"/>
    <w:rsid w:val="00B06FCC"/>
    <w:rsid w:val="00B11C02"/>
    <w:rsid w:val="00B150B0"/>
    <w:rsid w:val="00B157E0"/>
    <w:rsid w:val="00B16744"/>
    <w:rsid w:val="00B21811"/>
    <w:rsid w:val="00B24429"/>
    <w:rsid w:val="00B266BE"/>
    <w:rsid w:val="00B2700B"/>
    <w:rsid w:val="00B312C3"/>
    <w:rsid w:val="00B314B8"/>
    <w:rsid w:val="00B36FD7"/>
    <w:rsid w:val="00B434B3"/>
    <w:rsid w:val="00B43819"/>
    <w:rsid w:val="00B50801"/>
    <w:rsid w:val="00B50E8D"/>
    <w:rsid w:val="00B51459"/>
    <w:rsid w:val="00B72BE1"/>
    <w:rsid w:val="00B76020"/>
    <w:rsid w:val="00B80B4A"/>
    <w:rsid w:val="00B8447C"/>
    <w:rsid w:val="00B92CE8"/>
    <w:rsid w:val="00B93A63"/>
    <w:rsid w:val="00B97074"/>
    <w:rsid w:val="00BA0004"/>
    <w:rsid w:val="00BA1504"/>
    <w:rsid w:val="00BA474F"/>
    <w:rsid w:val="00BA70B5"/>
    <w:rsid w:val="00BB70A2"/>
    <w:rsid w:val="00BC02C2"/>
    <w:rsid w:val="00BC4B41"/>
    <w:rsid w:val="00BC6F28"/>
    <w:rsid w:val="00BC7AE8"/>
    <w:rsid w:val="00BD200C"/>
    <w:rsid w:val="00BD3D4E"/>
    <w:rsid w:val="00BE06AE"/>
    <w:rsid w:val="00BE0D6C"/>
    <w:rsid w:val="00BE2BC5"/>
    <w:rsid w:val="00BE61A3"/>
    <w:rsid w:val="00BE749F"/>
    <w:rsid w:val="00BF2754"/>
    <w:rsid w:val="00BF7FA7"/>
    <w:rsid w:val="00C022F7"/>
    <w:rsid w:val="00C04725"/>
    <w:rsid w:val="00C11615"/>
    <w:rsid w:val="00C15793"/>
    <w:rsid w:val="00C16F2F"/>
    <w:rsid w:val="00C26735"/>
    <w:rsid w:val="00C30298"/>
    <w:rsid w:val="00C31D60"/>
    <w:rsid w:val="00C328C4"/>
    <w:rsid w:val="00C32C76"/>
    <w:rsid w:val="00C32D1A"/>
    <w:rsid w:val="00C35446"/>
    <w:rsid w:val="00C408DB"/>
    <w:rsid w:val="00C434DB"/>
    <w:rsid w:val="00C45258"/>
    <w:rsid w:val="00C4753B"/>
    <w:rsid w:val="00C52520"/>
    <w:rsid w:val="00C61EBF"/>
    <w:rsid w:val="00C62CA3"/>
    <w:rsid w:val="00C663C0"/>
    <w:rsid w:val="00C70E9D"/>
    <w:rsid w:val="00C718AE"/>
    <w:rsid w:val="00C75EC7"/>
    <w:rsid w:val="00C807EA"/>
    <w:rsid w:val="00C82C78"/>
    <w:rsid w:val="00C878BC"/>
    <w:rsid w:val="00C959CB"/>
    <w:rsid w:val="00C97824"/>
    <w:rsid w:val="00CA7ACB"/>
    <w:rsid w:val="00CB2AE9"/>
    <w:rsid w:val="00CB2D5A"/>
    <w:rsid w:val="00CB5719"/>
    <w:rsid w:val="00CB734C"/>
    <w:rsid w:val="00CC3A14"/>
    <w:rsid w:val="00CC5495"/>
    <w:rsid w:val="00CC5D27"/>
    <w:rsid w:val="00CD0123"/>
    <w:rsid w:val="00CD4B1E"/>
    <w:rsid w:val="00CE153B"/>
    <w:rsid w:val="00CE3EA8"/>
    <w:rsid w:val="00CF0A0C"/>
    <w:rsid w:val="00CF34CA"/>
    <w:rsid w:val="00CF39EB"/>
    <w:rsid w:val="00CF4015"/>
    <w:rsid w:val="00CF69FC"/>
    <w:rsid w:val="00D01AB1"/>
    <w:rsid w:val="00D02BBF"/>
    <w:rsid w:val="00D0528D"/>
    <w:rsid w:val="00D058D9"/>
    <w:rsid w:val="00D10952"/>
    <w:rsid w:val="00D110A5"/>
    <w:rsid w:val="00D17703"/>
    <w:rsid w:val="00D2089D"/>
    <w:rsid w:val="00D21375"/>
    <w:rsid w:val="00D216CC"/>
    <w:rsid w:val="00D224BB"/>
    <w:rsid w:val="00D24B1D"/>
    <w:rsid w:val="00D277D6"/>
    <w:rsid w:val="00D301E1"/>
    <w:rsid w:val="00D31A57"/>
    <w:rsid w:val="00D366CE"/>
    <w:rsid w:val="00D47A5A"/>
    <w:rsid w:val="00D54093"/>
    <w:rsid w:val="00D64ADE"/>
    <w:rsid w:val="00D70BF9"/>
    <w:rsid w:val="00D73B9C"/>
    <w:rsid w:val="00D80004"/>
    <w:rsid w:val="00D808AE"/>
    <w:rsid w:val="00D83F3D"/>
    <w:rsid w:val="00D85527"/>
    <w:rsid w:val="00D902B2"/>
    <w:rsid w:val="00D94E65"/>
    <w:rsid w:val="00D97458"/>
    <w:rsid w:val="00DA0041"/>
    <w:rsid w:val="00DA0290"/>
    <w:rsid w:val="00DA3D4C"/>
    <w:rsid w:val="00DA4A2D"/>
    <w:rsid w:val="00DB1293"/>
    <w:rsid w:val="00DB2582"/>
    <w:rsid w:val="00DB5BDE"/>
    <w:rsid w:val="00DC0B1D"/>
    <w:rsid w:val="00DC3359"/>
    <w:rsid w:val="00DC37F5"/>
    <w:rsid w:val="00DC6969"/>
    <w:rsid w:val="00DD3C3A"/>
    <w:rsid w:val="00DD77A6"/>
    <w:rsid w:val="00DE18F2"/>
    <w:rsid w:val="00DE1DC0"/>
    <w:rsid w:val="00DE4F7E"/>
    <w:rsid w:val="00DE5B0D"/>
    <w:rsid w:val="00DF6BBA"/>
    <w:rsid w:val="00E03015"/>
    <w:rsid w:val="00E04D51"/>
    <w:rsid w:val="00E05DBA"/>
    <w:rsid w:val="00E05E3B"/>
    <w:rsid w:val="00E13472"/>
    <w:rsid w:val="00E14A08"/>
    <w:rsid w:val="00E2188C"/>
    <w:rsid w:val="00E24184"/>
    <w:rsid w:val="00E35EF9"/>
    <w:rsid w:val="00E37961"/>
    <w:rsid w:val="00E42168"/>
    <w:rsid w:val="00E42970"/>
    <w:rsid w:val="00E464C0"/>
    <w:rsid w:val="00E472AA"/>
    <w:rsid w:val="00E50F00"/>
    <w:rsid w:val="00E56C40"/>
    <w:rsid w:val="00E6028F"/>
    <w:rsid w:val="00E65D5A"/>
    <w:rsid w:val="00E7187D"/>
    <w:rsid w:val="00E718EB"/>
    <w:rsid w:val="00E72755"/>
    <w:rsid w:val="00E76326"/>
    <w:rsid w:val="00E81431"/>
    <w:rsid w:val="00E814D6"/>
    <w:rsid w:val="00E82630"/>
    <w:rsid w:val="00E828C5"/>
    <w:rsid w:val="00E85F4C"/>
    <w:rsid w:val="00E86529"/>
    <w:rsid w:val="00E879EC"/>
    <w:rsid w:val="00E918A2"/>
    <w:rsid w:val="00E953A9"/>
    <w:rsid w:val="00E96D98"/>
    <w:rsid w:val="00E96DC9"/>
    <w:rsid w:val="00EA3180"/>
    <w:rsid w:val="00EA544E"/>
    <w:rsid w:val="00EA5E99"/>
    <w:rsid w:val="00EA61F0"/>
    <w:rsid w:val="00EA79F1"/>
    <w:rsid w:val="00EB2890"/>
    <w:rsid w:val="00EC1653"/>
    <w:rsid w:val="00EC2240"/>
    <w:rsid w:val="00EC58D0"/>
    <w:rsid w:val="00ED03C2"/>
    <w:rsid w:val="00ED4747"/>
    <w:rsid w:val="00EE1593"/>
    <w:rsid w:val="00EE5E33"/>
    <w:rsid w:val="00EF0AA4"/>
    <w:rsid w:val="00EF0EB8"/>
    <w:rsid w:val="00EF12C2"/>
    <w:rsid w:val="00EF276E"/>
    <w:rsid w:val="00EF27F9"/>
    <w:rsid w:val="00EF382F"/>
    <w:rsid w:val="00EF3BC8"/>
    <w:rsid w:val="00F01335"/>
    <w:rsid w:val="00F02BE4"/>
    <w:rsid w:val="00F04C6B"/>
    <w:rsid w:val="00F05877"/>
    <w:rsid w:val="00F06097"/>
    <w:rsid w:val="00F122B5"/>
    <w:rsid w:val="00F1394D"/>
    <w:rsid w:val="00F16201"/>
    <w:rsid w:val="00F22660"/>
    <w:rsid w:val="00F23A98"/>
    <w:rsid w:val="00F27460"/>
    <w:rsid w:val="00F30782"/>
    <w:rsid w:val="00F32488"/>
    <w:rsid w:val="00F3597F"/>
    <w:rsid w:val="00F431CE"/>
    <w:rsid w:val="00F52BB2"/>
    <w:rsid w:val="00F56FEE"/>
    <w:rsid w:val="00F61B72"/>
    <w:rsid w:val="00F63A56"/>
    <w:rsid w:val="00F66AEE"/>
    <w:rsid w:val="00F675F2"/>
    <w:rsid w:val="00F71127"/>
    <w:rsid w:val="00F71B51"/>
    <w:rsid w:val="00F73B19"/>
    <w:rsid w:val="00F77214"/>
    <w:rsid w:val="00F80119"/>
    <w:rsid w:val="00F811AA"/>
    <w:rsid w:val="00F81DF1"/>
    <w:rsid w:val="00F8583D"/>
    <w:rsid w:val="00F85955"/>
    <w:rsid w:val="00F87D08"/>
    <w:rsid w:val="00F902B4"/>
    <w:rsid w:val="00F925E5"/>
    <w:rsid w:val="00F9652B"/>
    <w:rsid w:val="00F9769E"/>
    <w:rsid w:val="00F976DC"/>
    <w:rsid w:val="00FA1348"/>
    <w:rsid w:val="00FA21B2"/>
    <w:rsid w:val="00FA43AB"/>
    <w:rsid w:val="00FA6B6C"/>
    <w:rsid w:val="00FB2E81"/>
    <w:rsid w:val="00FB50CD"/>
    <w:rsid w:val="00FB71DC"/>
    <w:rsid w:val="00FB780B"/>
    <w:rsid w:val="00FC17FC"/>
    <w:rsid w:val="00FC70A8"/>
    <w:rsid w:val="00FC7EB9"/>
    <w:rsid w:val="00FD026D"/>
    <w:rsid w:val="00FD1A4E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625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C549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C2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4C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4C24"/>
    <w:rPr>
      <w:vertAlign w:val="superscript"/>
    </w:rPr>
  </w:style>
  <w:style w:type="character" w:customStyle="1" w:styleId="apple-style-span">
    <w:name w:val="apple-style-span"/>
    <w:basedOn w:val="Standardnpsmoodstavce"/>
    <w:rsid w:val="003B4B7B"/>
  </w:style>
  <w:style w:type="character" w:customStyle="1" w:styleId="apple-converted-space">
    <w:name w:val="apple-converted-space"/>
    <w:basedOn w:val="Standardnpsmoodstavce"/>
    <w:rsid w:val="00540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625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C549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C2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4C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4C24"/>
    <w:rPr>
      <w:vertAlign w:val="superscript"/>
    </w:rPr>
  </w:style>
  <w:style w:type="character" w:customStyle="1" w:styleId="apple-style-span">
    <w:name w:val="apple-style-span"/>
    <w:basedOn w:val="Standardnpsmoodstavce"/>
    <w:rsid w:val="003B4B7B"/>
  </w:style>
  <w:style w:type="character" w:customStyle="1" w:styleId="apple-converted-space">
    <w:name w:val="apple-converted-space"/>
    <w:basedOn w:val="Standardnpsmoodstavce"/>
    <w:rsid w:val="0054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vel.severa@spi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terina.hrubesova@spi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ir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BoomPub\contact_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0F5D-C5CC-45FC-AA51-2ED8C4CA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contact_rep</Template>
  <TotalTime>0</TotalTime>
  <Pages>1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inzertní odhady SPIR</vt:lpstr>
    </vt:vector>
  </TitlesOfParts>
  <Company>Boomerang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inzertní odhady SPIR</dc:title>
  <dc:creator>Pavel</dc:creator>
  <cp:lastModifiedBy>Pavel </cp:lastModifiedBy>
  <cp:revision>4</cp:revision>
  <cp:lastPrinted>2015-06-23T10:41:00Z</cp:lastPrinted>
  <dcterms:created xsi:type="dcterms:W3CDTF">2015-06-23T11:21:00Z</dcterms:created>
  <dcterms:modified xsi:type="dcterms:W3CDTF">2015-06-25T08:46:00Z</dcterms:modified>
</cp:coreProperties>
</file>