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1" w:rsidRPr="00616718" w:rsidRDefault="005F6C51" w:rsidP="00EA79F1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  <w:r w:rsidRPr="00616718">
        <w:rPr>
          <w:rFonts w:ascii="Times New Roman" w:hAnsi="Times New Roman"/>
          <w:b/>
          <w:sz w:val="24"/>
          <w:szCs w:val="24"/>
        </w:rPr>
        <w:t>Tisková zpráva</w:t>
      </w:r>
    </w:p>
    <w:p w:rsidR="005F6C51" w:rsidRPr="00616718" w:rsidRDefault="005F6C51" w:rsidP="00EA79F1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</w:p>
    <w:p w:rsidR="005F6C51" w:rsidRDefault="005F6C51" w:rsidP="00EA79F1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PRAHA, </w:t>
      </w:r>
      <w:r w:rsidR="0054020E">
        <w:rPr>
          <w:rFonts w:ascii="Times New Roman" w:hAnsi="Times New Roman"/>
          <w:sz w:val="24"/>
          <w:szCs w:val="24"/>
        </w:rPr>
        <w:t>7</w:t>
      </w:r>
      <w:r w:rsidR="00F675F2">
        <w:rPr>
          <w:rFonts w:ascii="Times New Roman" w:hAnsi="Times New Roman"/>
          <w:sz w:val="24"/>
          <w:szCs w:val="24"/>
        </w:rPr>
        <w:t>/</w:t>
      </w:r>
      <w:r w:rsidR="0054020E">
        <w:rPr>
          <w:rFonts w:ascii="Times New Roman" w:hAnsi="Times New Roman"/>
          <w:sz w:val="24"/>
          <w:szCs w:val="24"/>
        </w:rPr>
        <w:t>4</w:t>
      </w:r>
      <w:r w:rsidRPr="00616718">
        <w:rPr>
          <w:rFonts w:ascii="Times New Roman" w:hAnsi="Times New Roman"/>
          <w:sz w:val="24"/>
          <w:szCs w:val="24"/>
        </w:rPr>
        <w:t>/20</w:t>
      </w:r>
      <w:r w:rsidR="00CF39EB">
        <w:rPr>
          <w:rFonts w:ascii="Times New Roman" w:hAnsi="Times New Roman"/>
          <w:sz w:val="24"/>
          <w:szCs w:val="24"/>
        </w:rPr>
        <w:t>1</w:t>
      </w:r>
      <w:r w:rsidR="00F675F2">
        <w:rPr>
          <w:rFonts w:ascii="Times New Roman" w:hAnsi="Times New Roman"/>
          <w:sz w:val="24"/>
          <w:szCs w:val="24"/>
        </w:rPr>
        <w:t>4</w:t>
      </w:r>
      <w:r w:rsidRPr="00616718">
        <w:rPr>
          <w:rFonts w:ascii="Times New Roman" w:hAnsi="Times New Roman"/>
          <w:sz w:val="24"/>
          <w:szCs w:val="24"/>
        </w:rPr>
        <w:t xml:space="preserve"> </w:t>
      </w:r>
      <w:r w:rsidRPr="00616718">
        <w:rPr>
          <w:rFonts w:ascii="Times New Roman" w:hAnsi="Times New Roman"/>
          <w:b/>
          <w:sz w:val="24"/>
          <w:szCs w:val="24"/>
        </w:rPr>
        <w:t>–</w:t>
      </w:r>
      <w:r w:rsidR="0054020E">
        <w:rPr>
          <w:rFonts w:ascii="Times New Roman" w:hAnsi="Times New Roman"/>
          <w:b/>
          <w:sz w:val="24"/>
          <w:szCs w:val="24"/>
        </w:rPr>
        <w:t xml:space="preserve"> SPIR </w:t>
      </w:r>
      <w:r w:rsidR="00DE5B0D">
        <w:rPr>
          <w:rFonts w:ascii="Times New Roman" w:hAnsi="Times New Roman"/>
          <w:b/>
          <w:sz w:val="24"/>
          <w:szCs w:val="24"/>
        </w:rPr>
        <w:t>vybral dodavatele další vlny projektu</w:t>
      </w:r>
      <w:r w:rsidR="0054020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020E">
        <w:rPr>
          <w:rFonts w:ascii="Times New Roman" w:hAnsi="Times New Roman"/>
          <w:b/>
          <w:sz w:val="24"/>
          <w:szCs w:val="24"/>
        </w:rPr>
        <w:t>NetMonitor</w:t>
      </w:r>
      <w:proofErr w:type="spellEnd"/>
    </w:p>
    <w:p w:rsidR="00271FAE" w:rsidRDefault="00271FAE" w:rsidP="005B1216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1024E8" w:rsidRDefault="001024E8" w:rsidP="005B1216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2E5442" w:rsidRDefault="00A26646" w:rsidP="0067591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Dodavatelem výzkumu </w:t>
      </w:r>
      <w:proofErr w:type="spellStart"/>
      <w:r>
        <w:rPr>
          <w:rFonts w:ascii="Times New Roman" w:hAnsi="Times New Roman"/>
          <w:sz w:val="24"/>
          <w:szCs w:val="24"/>
        </w:rPr>
        <w:t>NetMonitor</w:t>
      </w:r>
      <w:proofErr w:type="spellEnd"/>
      <w:r>
        <w:rPr>
          <w:rFonts w:ascii="Times New Roman" w:hAnsi="Times New Roman"/>
          <w:sz w:val="24"/>
          <w:szCs w:val="24"/>
        </w:rPr>
        <w:t xml:space="preserve"> v období </w:t>
      </w:r>
      <w:r w:rsidR="00675918">
        <w:rPr>
          <w:rFonts w:ascii="Times New Roman" w:hAnsi="Times New Roman"/>
          <w:sz w:val="24"/>
          <w:szCs w:val="24"/>
        </w:rPr>
        <w:t xml:space="preserve">2015-16 bude společnost </w:t>
      </w:r>
      <w:proofErr w:type="spellStart"/>
      <w:r w:rsidR="00675918">
        <w:rPr>
          <w:rFonts w:ascii="Times New Roman" w:hAnsi="Times New Roman"/>
          <w:sz w:val="24"/>
          <w:szCs w:val="24"/>
        </w:rPr>
        <w:t>Gemius</w:t>
      </w:r>
      <w:proofErr w:type="spellEnd"/>
      <w:r w:rsidR="00675918">
        <w:rPr>
          <w:rFonts w:ascii="Times New Roman" w:hAnsi="Times New Roman"/>
          <w:sz w:val="24"/>
          <w:szCs w:val="24"/>
        </w:rPr>
        <w:t xml:space="preserve">. Rozhodla o tom výkonná rada SPIR po dojednání podmínek </w:t>
      </w:r>
      <w:r w:rsidR="002E5442">
        <w:rPr>
          <w:rFonts w:ascii="Times New Roman" w:hAnsi="Times New Roman"/>
          <w:sz w:val="24"/>
          <w:szCs w:val="24"/>
        </w:rPr>
        <w:t xml:space="preserve">vzájemné </w:t>
      </w:r>
      <w:r w:rsidR="00675918">
        <w:rPr>
          <w:rFonts w:ascii="Times New Roman" w:hAnsi="Times New Roman"/>
          <w:sz w:val="24"/>
          <w:szCs w:val="24"/>
        </w:rPr>
        <w:t>spolupráce</w:t>
      </w:r>
      <w:r w:rsidR="002E5442">
        <w:rPr>
          <w:rFonts w:ascii="Times New Roman" w:hAnsi="Times New Roman"/>
          <w:sz w:val="24"/>
          <w:szCs w:val="24"/>
        </w:rPr>
        <w:t>. Ty mimo jiné obsahují možnou opci na prodloužení dvouletého projektu o další až dva roky. Hlavní</w:t>
      </w:r>
      <w:r w:rsidR="001A69DA">
        <w:rPr>
          <w:rFonts w:ascii="Times New Roman" w:hAnsi="Times New Roman"/>
          <w:sz w:val="24"/>
          <w:szCs w:val="24"/>
        </w:rPr>
        <w:t>m přínosem bude multiplatformní měření poskytující informace o konzumaci online obsahu napříč různými zařízeními</w:t>
      </w:r>
      <w:r w:rsidR="001024E8">
        <w:rPr>
          <w:rFonts w:ascii="Times New Roman" w:hAnsi="Times New Roman"/>
          <w:sz w:val="24"/>
          <w:szCs w:val="24"/>
        </w:rPr>
        <w:t>,</w:t>
      </w:r>
      <w:r w:rsidR="00710B53">
        <w:rPr>
          <w:rFonts w:ascii="Times New Roman" w:hAnsi="Times New Roman"/>
          <w:sz w:val="24"/>
          <w:szCs w:val="24"/>
        </w:rPr>
        <w:t xml:space="preserve"> </w:t>
      </w:r>
      <w:r w:rsidR="001A69DA">
        <w:rPr>
          <w:rFonts w:ascii="Times New Roman" w:hAnsi="Times New Roman"/>
          <w:sz w:val="24"/>
          <w:szCs w:val="24"/>
        </w:rPr>
        <w:t>jako jsou počítače, tablety, mobilní telefony</w:t>
      </w:r>
      <w:r w:rsidR="00710B53">
        <w:rPr>
          <w:rFonts w:ascii="Times New Roman" w:hAnsi="Times New Roman"/>
          <w:sz w:val="24"/>
          <w:szCs w:val="24"/>
        </w:rPr>
        <w:t xml:space="preserve"> nebo chytré televize. V nové vlně bude také možné zkrátit termín dodávky dat, měřit internetová GRP pro reklamní kampaně a mobilní aplikace.</w:t>
      </w:r>
    </w:p>
    <w:p w:rsidR="00710B53" w:rsidRDefault="00710B53" w:rsidP="0067591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2E5442" w:rsidRDefault="00710B53" w:rsidP="00675918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="00DE5B0D">
        <w:rPr>
          <w:rFonts w:ascii="Times New Roman" w:hAnsi="Times New Roman"/>
          <w:sz w:val="24"/>
          <w:szCs w:val="24"/>
        </w:rPr>
        <w:t>Gemius</w:t>
      </w:r>
      <w:proofErr w:type="spellEnd"/>
      <w:r w:rsidR="00DE5B0D">
        <w:rPr>
          <w:rFonts w:ascii="Times New Roman" w:hAnsi="Times New Roman"/>
          <w:sz w:val="24"/>
          <w:szCs w:val="24"/>
        </w:rPr>
        <w:t xml:space="preserve"> bude pokračovat v</w:t>
      </w:r>
      <w:r w:rsidR="00271FAE">
        <w:rPr>
          <w:rFonts w:ascii="Times New Roman" w:hAnsi="Times New Roman"/>
          <w:sz w:val="24"/>
          <w:szCs w:val="24"/>
        </w:rPr>
        <w:t xml:space="preserve"> dosavadní </w:t>
      </w:r>
      <w:r w:rsidR="00DE5B0D">
        <w:rPr>
          <w:rFonts w:ascii="Times New Roman" w:hAnsi="Times New Roman"/>
          <w:sz w:val="24"/>
          <w:szCs w:val="24"/>
        </w:rPr>
        <w:t xml:space="preserve">realizaci </w:t>
      </w:r>
      <w:proofErr w:type="spellStart"/>
      <w:r w:rsidR="00DE5B0D">
        <w:rPr>
          <w:rFonts w:ascii="Times New Roman" w:hAnsi="Times New Roman"/>
          <w:sz w:val="24"/>
          <w:szCs w:val="24"/>
        </w:rPr>
        <w:t>NetMonitoru</w:t>
      </w:r>
      <w:proofErr w:type="spellEnd"/>
      <w:r w:rsidR="00DE5B0D">
        <w:rPr>
          <w:rFonts w:ascii="Times New Roman" w:hAnsi="Times New Roman"/>
          <w:sz w:val="24"/>
          <w:szCs w:val="24"/>
        </w:rPr>
        <w:t xml:space="preserve"> ve spolupráci s agenturou </w:t>
      </w:r>
      <w:proofErr w:type="spellStart"/>
      <w:r w:rsidR="00DE5B0D">
        <w:rPr>
          <w:rFonts w:ascii="Times New Roman" w:hAnsi="Times New Roman"/>
          <w:sz w:val="24"/>
          <w:szCs w:val="24"/>
        </w:rPr>
        <w:t>Mediaresearch</w:t>
      </w:r>
      <w:proofErr w:type="spellEnd"/>
      <w:r w:rsidR="00271FAE">
        <w:rPr>
          <w:rFonts w:ascii="Times New Roman" w:hAnsi="Times New Roman"/>
          <w:sz w:val="24"/>
          <w:szCs w:val="24"/>
        </w:rPr>
        <w:t>, se kterou projekt dodává již od roku 2005</w:t>
      </w:r>
      <w:r w:rsidR="00DE5B0D">
        <w:rPr>
          <w:rFonts w:ascii="Times New Roman" w:hAnsi="Times New Roman"/>
          <w:sz w:val="24"/>
          <w:szCs w:val="24"/>
        </w:rPr>
        <w:t xml:space="preserve">. </w:t>
      </w:r>
      <w:r w:rsidR="00FA1348">
        <w:rPr>
          <w:rFonts w:ascii="Times New Roman" w:hAnsi="Times New Roman"/>
          <w:sz w:val="24"/>
          <w:szCs w:val="24"/>
        </w:rPr>
        <w:t xml:space="preserve">Smlouva o spolupráci bude formálně uzavřena během několika dní. </w:t>
      </w:r>
      <w:r w:rsidR="00FA1348" w:rsidRPr="00FA1348">
        <w:rPr>
          <w:rFonts w:ascii="Times New Roman" w:hAnsi="Times New Roman"/>
          <w:sz w:val="24"/>
          <w:szCs w:val="24"/>
        </w:rPr>
        <w:t>SPIR oce</w:t>
      </w:r>
      <w:r w:rsidR="00FA1348">
        <w:rPr>
          <w:rFonts w:ascii="Times New Roman" w:hAnsi="Times New Roman"/>
          <w:sz w:val="24"/>
          <w:szCs w:val="24"/>
        </w:rPr>
        <w:t>ňuje</w:t>
      </w:r>
      <w:r w:rsidR="00FA1348" w:rsidRPr="00FA1348">
        <w:rPr>
          <w:rFonts w:ascii="Times New Roman" w:hAnsi="Times New Roman"/>
          <w:sz w:val="24"/>
          <w:szCs w:val="24"/>
        </w:rPr>
        <w:t xml:space="preserve"> nasazení a úsilí, s jakým obě společnosti přistoupil</w:t>
      </w:r>
      <w:r w:rsidR="00E81431">
        <w:rPr>
          <w:rFonts w:ascii="Times New Roman" w:hAnsi="Times New Roman"/>
          <w:sz w:val="24"/>
          <w:szCs w:val="24"/>
        </w:rPr>
        <w:t>y</w:t>
      </w:r>
      <w:r w:rsidR="00FA1348" w:rsidRPr="00FA1348">
        <w:rPr>
          <w:rFonts w:ascii="Times New Roman" w:hAnsi="Times New Roman"/>
          <w:sz w:val="24"/>
          <w:szCs w:val="24"/>
        </w:rPr>
        <w:t xml:space="preserve"> k výběrovému řízení</w:t>
      </w:r>
      <w:r w:rsidR="00E81431">
        <w:rPr>
          <w:rFonts w:ascii="Times New Roman" w:hAnsi="Times New Roman"/>
          <w:sz w:val="24"/>
          <w:szCs w:val="24"/>
        </w:rPr>
        <w:t xml:space="preserve">, spolupráci s oběma uchazeči a </w:t>
      </w:r>
      <w:r w:rsidR="00E81431">
        <w:rPr>
          <w:rFonts w:ascii="Times New Roman" w:hAnsi="Times New Roman"/>
          <w:sz w:val="24"/>
          <w:szCs w:val="24"/>
        </w:rPr>
        <w:t>podnětné nabídky</w:t>
      </w:r>
      <w:bookmarkStart w:id="0" w:name="_GoBack"/>
      <w:bookmarkEnd w:id="0"/>
      <w:r w:rsidR="001024E8">
        <w:rPr>
          <w:rFonts w:ascii="Times New Roman" w:hAnsi="Times New Roman"/>
          <w:sz w:val="24"/>
          <w:szCs w:val="24"/>
        </w:rPr>
        <w:t xml:space="preserve">. </w:t>
      </w:r>
    </w:p>
    <w:p w:rsidR="008451B9" w:rsidRDefault="008451B9" w:rsidP="0054020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1024E8" w:rsidRDefault="001024E8" w:rsidP="0054020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5F6C51" w:rsidRPr="00616718" w:rsidRDefault="005F6C51" w:rsidP="00EA79F1">
      <w:pPr>
        <w:rPr>
          <w:rFonts w:ascii="Times New Roman" w:hAnsi="Times New Roman"/>
          <w:sz w:val="24"/>
          <w:szCs w:val="24"/>
        </w:rPr>
      </w:pPr>
    </w:p>
    <w:p w:rsidR="00271FAE" w:rsidRDefault="00271FAE" w:rsidP="00EA79F1">
      <w:pPr>
        <w:pBdr>
          <w:top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271FAE" w:rsidRPr="0054020E" w:rsidRDefault="0017548E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  <w:hyperlink r:id="rId9" w:history="1">
        <w:proofErr w:type="spellStart"/>
        <w:r w:rsidR="00271FAE" w:rsidRPr="00DB1293">
          <w:rPr>
            <w:rStyle w:val="Hypertextovodkaz"/>
            <w:rFonts w:ascii="Times New Roman" w:hAnsi="Times New Roman"/>
            <w:sz w:val="24"/>
            <w:szCs w:val="24"/>
          </w:rPr>
          <w:t>NetMonitor</w:t>
        </w:r>
        <w:proofErr w:type="spellEnd"/>
      </w:hyperlink>
      <w:r w:rsidR="00271FAE" w:rsidRPr="0054020E">
        <w:rPr>
          <w:rFonts w:ascii="Times New Roman" w:hAnsi="Times New Roman"/>
          <w:sz w:val="24"/>
          <w:szCs w:val="24"/>
        </w:rPr>
        <w:t xml:space="preserve"> </w:t>
      </w:r>
      <w:r w:rsidR="00271FAE">
        <w:rPr>
          <w:rFonts w:ascii="Times New Roman" w:hAnsi="Times New Roman"/>
          <w:sz w:val="24"/>
          <w:szCs w:val="24"/>
        </w:rPr>
        <w:t>je projekt měření návštěvnosti a sledovanosti online obsahu. P</w:t>
      </w:r>
      <w:r w:rsidR="00271FAE" w:rsidRPr="0054020E">
        <w:rPr>
          <w:rFonts w:ascii="Times New Roman" w:hAnsi="Times New Roman"/>
          <w:sz w:val="24"/>
          <w:szCs w:val="24"/>
        </w:rPr>
        <w:t>oskyt</w:t>
      </w:r>
      <w:r w:rsidR="00271FAE">
        <w:rPr>
          <w:rFonts w:ascii="Times New Roman" w:hAnsi="Times New Roman"/>
          <w:sz w:val="24"/>
          <w:szCs w:val="24"/>
        </w:rPr>
        <w:t>uje</w:t>
      </w:r>
      <w:r w:rsidR="00271FAE" w:rsidRPr="0054020E">
        <w:rPr>
          <w:rFonts w:ascii="Times New Roman" w:hAnsi="Times New Roman"/>
          <w:sz w:val="24"/>
          <w:szCs w:val="24"/>
        </w:rPr>
        <w:t xml:space="preserve"> informace o návštěvnosti webových stránek a sociodemografickém profilu uživatelů internetu v České republice. Zadavatel</w:t>
      </w:r>
      <w:r w:rsidR="00271FAE">
        <w:rPr>
          <w:rFonts w:ascii="Times New Roman" w:hAnsi="Times New Roman"/>
          <w:sz w:val="24"/>
          <w:szCs w:val="24"/>
        </w:rPr>
        <w:t xml:space="preserve">em projektu </w:t>
      </w:r>
      <w:proofErr w:type="spellStart"/>
      <w:r w:rsidR="00271FAE">
        <w:rPr>
          <w:rFonts w:ascii="Times New Roman" w:hAnsi="Times New Roman"/>
          <w:sz w:val="24"/>
          <w:szCs w:val="24"/>
        </w:rPr>
        <w:t>NetMonitor</w:t>
      </w:r>
      <w:proofErr w:type="spellEnd"/>
      <w:r w:rsidR="00271FAE">
        <w:rPr>
          <w:rFonts w:ascii="Times New Roman" w:hAnsi="Times New Roman"/>
          <w:sz w:val="24"/>
          <w:szCs w:val="24"/>
        </w:rPr>
        <w:t xml:space="preserve"> je SPIR, </w:t>
      </w:r>
      <w:r w:rsidR="00271FAE" w:rsidRPr="0054020E">
        <w:rPr>
          <w:rFonts w:ascii="Times New Roman" w:hAnsi="Times New Roman"/>
          <w:sz w:val="24"/>
          <w:szCs w:val="24"/>
        </w:rPr>
        <w:t xml:space="preserve">dodavatelem výzkumu je společnost </w:t>
      </w:r>
      <w:proofErr w:type="spellStart"/>
      <w:r w:rsidR="00271FAE" w:rsidRPr="0054020E">
        <w:rPr>
          <w:rFonts w:ascii="Times New Roman" w:hAnsi="Times New Roman"/>
          <w:sz w:val="24"/>
          <w:szCs w:val="24"/>
        </w:rPr>
        <w:t>Gemius</w:t>
      </w:r>
      <w:proofErr w:type="spellEnd"/>
      <w:r w:rsidR="00271FAE" w:rsidRPr="0054020E">
        <w:rPr>
          <w:rFonts w:ascii="Times New Roman" w:hAnsi="Times New Roman"/>
          <w:sz w:val="24"/>
          <w:szCs w:val="24"/>
        </w:rPr>
        <w:t xml:space="preserve">. Hlavní výhodou je ukazatel Real </w:t>
      </w:r>
      <w:proofErr w:type="spellStart"/>
      <w:r w:rsidR="00271FAE" w:rsidRPr="0054020E">
        <w:rPr>
          <w:rFonts w:ascii="Times New Roman" w:hAnsi="Times New Roman"/>
          <w:sz w:val="24"/>
          <w:szCs w:val="24"/>
        </w:rPr>
        <w:t>Users</w:t>
      </w:r>
      <w:proofErr w:type="spellEnd"/>
      <w:r w:rsidR="00271FAE" w:rsidRPr="0054020E">
        <w:rPr>
          <w:rFonts w:ascii="Times New Roman" w:hAnsi="Times New Roman"/>
          <w:sz w:val="24"/>
          <w:szCs w:val="24"/>
        </w:rPr>
        <w:t>, poč</w:t>
      </w:r>
      <w:r w:rsidR="00271FAE">
        <w:rPr>
          <w:rFonts w:ascii="Times New Roman" w:hAnsi="Times New Roman"/>
          <w:sz w:val="24"/>
          <w:szCs w:val="24"/>
        </w:rPr>
        <w:t>e</w:t>
      </w:r>
      <w:r w:rsidR="00271FAE" w:rsidRPr="0054020E">
        <w:rPr>
          <w:rFonts w:ascii="Times New Roman" w:hAnsi="Times New Roman"/>
          <w:sz w:val="24"/>
          <w:szCs w:val="24"/>
        </w:rPr>
        <w:t>t reálných uživatelů internetu</w:t>
      </w:r>
      <w:r w:rsidR="00271FAE">
        <w:rPr>
          <w:rFonts w:ascii="Times New Roman" w:hAnsi="Times New Roman"/>
          <w:sz w:val="24"/>
          <w:szCs w:val="24"/>
        </w:rPr>
        <w:t xml:space="preserve"> a jednotlivých služeb.</w:t>
      </w:r>
      <w:r w:rsidR="00271FAE" w:rsidRPr="0054020E">
        <w:rPr>
          <w:rFonts w:ascii="Times New Roman" w:hAnsi="Times New Roman"/>
          <w:sz w:val="24"/>
          <w:szCs w:val="24"/>
        </w:rPr>
        <w:t xml:space="preserve"> Výsledky výzkumu jsou nepostradatelným nástrojem pro média, vydavatele, zadavatele reklamy a analytiky.</w:t>
      </w:r>
    </w:p>
    <w:p w:rsidR="00271FAE" w:rsidRDefault="00271FAE" w:rsidP="00271FAE">
      <w:pPr>
        <w:rPr>
          <w:rFonts w:ascii="Times New Roman" w:hAnsi="Times New Roman"/>
          <w:sz w:val="24"/>
          <w:szCs w:val="24"/>
        </w:rPr>
      </w:pPr>
    </w:p>
    <w:p w:rsidR="00271FAE" w:rsidRDefault="0017548E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71FAE" w:rsidRPr="00DB1293">
          <w:rPr>
            <w:rStyle w:val="Hypertextovodkaz"/>
            <w:rFonts w:ascii="Times New Roman" w:hAnsi="Times New Roman"/>
            <w:sz w:val="24"/>
            <w:szCs w:val="24"/>
          </w:rPr>
          <w:t>SPIR</w:t>
        </w:r>
      </w:hyperlink>
      <w:r w:rsidR="00271FAE" w:rsidRPr="00616718">
        <w:rPr>
          <w:rFonts w:ascii="Times New Roman" w:hAnsi="Times New Roman"/>
          <w:sz w:val="24"/>
          <w:szCs w:val="24"/>
        </w:rPr>
        <w:t xml:space="preserve"> je profesní sdružení působící v oblasti internetové reklamy od roku 2000. V současné době tvoří členská základna sdružení celkem </w:t>
      </w:r>
      <w:r w:rsidR="00271FAE">
        <w:rPr>
          <w:rFonts w:ascii="Times New Roman" w:hAnsi="Times New Roman"/>
          <w:sz w:val="24"/>
          <w:szCs w:val="24"/>
        </w:rPr>
        <w:t>60</w:t>
      </w:r>
      <w:r w:rsidR="00271FAE" w:rsidRPr="00616718">
        <w:rPr>
          <w:rFonts w:ascii="Times New Roman" w:hAnsi="Times New Roman"/>
          <w:sz w:val="24"/>
          <w:szCs w:val="24"/>
        </w:rPr>
        <w:t xml:space="preserve"> členů. Kromě provozování jednotného, široce respektovaného výzkumu návštěvnosti a sociodemografického profilu návštěvníků internetu </w:t>
      </w:r>
      <w:proofErr w:type="spellStart"/>
      <w:r w:rsidR="00271FAE" w:rsidRPr="00616718">
        <w:rPr>
          <w:rFonts w:ascii="Times New Roman" w:hAnsi="Times New Roman"/>
          <w:sz w:val="24"/>
          <w:szCs w:val="24"/>
        </w:rPr>
        <w:t>NetMonitor</w:t>
      </w:r>
      <w:proofErr w:type="spellEnd"/>
      <w:r w:rsidR="00271FAE">
        <w:rPr>
          <w:rFonts w:ascii="Times New Roman" w:hAnsi="Times New Roman"/>
          <w:sz w:val="24"/>
          <w:szCs w:val="24"/>
        </w:rPr>
        <w:t>,</w:t>
      </w:r>
      <w:r w:rsidR="00271FAE" w:rsidRPr="00616718">
        <w:rPr>
          <w:rFonts w:ascii="Times New Roman" w:hAnsi="Times New Roman"/>
          <w:sz w:val="24"/>
          <w:szCs w:val="24"/>
        </w:rPr>
        <w:t xml:space="preserve"> </w:t>
      </w:r>
      <w:r w:rsidR="00271FAE">
        <w:rPr>
          <w:rFonts w:ascii="Times New Roman" w:hAnsi="Times New Roman"/>
          <w:sz w:val="24"/>
          <w:szCs w:val="24"/>
        </w:rPr>
        <w:t xml:space="preserve">realizuje </w:t>
      </w:r>
      <w:r w:rsidR="00271FAE" w:rsidRPr="00616718">
        <w:rPr>
          <w:rFonts w:ascii="Times New Roman" w:hAnsi="Times New Roman"/>
          <w:sz w:val="24"/>
          <w:szCs w:val="24"/>
        </w:rPr>
        <w:t>projekt monitoringu i</w:t>
      </w:r>
      <w:r w:rsidR="00271FAE">
        <w:rPr>
          <w:rFonts w:ascii="Times New Roman" w:hAnsi="Times New Roman"/>
          <w:sz w:val="24"/>
          <w:szCs w:val="24"/>
        </w:rPr>
        <w:t xml:space="preserve">nternetové reklamy </w:t>
      </w:r>
      <w:proofErr w:type="spellStart"/>
      <w:r w:rsidR="00271FAE">
        <w:rPr>
          <w:rFonts w:ascii="Times New Roman" w:hAnsi="Times New Roman"/>
          <w:sz w:val="24"/>
          <w:szCs w:val="24"/>
        </w:rPr>
        <w:t>AdMonitoring</w:t>
      </w:r>
      <w:proofErr w:type="spellEnd"/>
      <w:r w:rsidR="00271FAE">
        <w:rPr>
          <w:rFonts w:ascii="Times New Roman" w:hAnsi="Times New Roman"/>
          <w:sz w:val="24"/>
          <w:szCs w:val="24"/>
        </w:rPr>
        <w:t xml:space="preserve">, analýzy zásahu reklamních kampaní </w:t>
      </w:r>
      <w:proofErr w:type="spellStart"/>
      <w:r w:rsidR="00271FAE">
        <w:rPr>
          <w:rFonts w:ascii="Times New Roman" w:hAnsi="Times New Roman"/>
          <w:sz w:val="24"/>
          <w:szCs w:val="24"/>
        </w:rPr>
        <w:t>AdAudit</w:t>
      </w:r>
      <w:proofErr w:type="spellEnd"/>
      <w:r w:rsidR="00271FAE">
        <w:rPr>
          <w:rFonts w:ascii="Times New Roman" w:hAnsi="Times New Roman"/>
          <w:sz w:val="24"/>
          <w:szCs w:val="24"/>
        </w:rPr>
        <w:t xml:space="preserve">, odbornou konferenci o internetovém marketingu IAC, poskytuje expertní analýzy vývoje internetového trhu u nás a je </w:t>
      </w:r>
      <w:proofErr w:type="spellStart"/>
      <w:r w:rsidR="00271FAE">
        <w:rPr>
          <w:rFonts w:ascii="Times New Roman" w:hAnsi="Times New Roman"/>
          <w:sz w:val="24"/>
          <w:szCs w:val="24"/>
        </w:rPr>
        <w:t>samoregulátorem</w:t>
      </w:r>
      <w:proofErr w:type="spellEnd"/>
      <w:r w:rsidR="00271FAE">
        <w:rPr>
          <w:rFonts w:ascii="Times New Roman" w:hAnsi="Times New Roman"/>
          <w:sz w:val="24"/>
          <w:szCs w:val="24"/>
        </w:rPr>
        <w:t xml:space="preserve"> audiovizuálního a autorsky chráněného obsahu na internetu. Je také garantem </w:t>
      </w:r>
      <w:r w:rsidR="00271FAE" w:rsidRPr="00B2700B">
        <w:rPr>
          <w:rFonts w:ascii="Times New Roman" w:hAnsi="Times New Roman"/>
          <w:sz w:val="24"/>
          <w:szCs w:val="24"/>
        </w:rPr>
        <w:t>samoregulačního rámce pro online behaviorální reklamu (OBA) v ČR</w:t>
      </w:r>
      <w:r w:rsidR="00271FAE">
        <w:rPr>
          <w:rFonts w:ascii="Times New Roman" w:hAnsi="Times New Roman"/>
          <w:sz w:val="24"/>
          <w:szCs w:val="24"/>
        </w:rPr>
        <w:t xml:space="preserve">. </w:t>
      </w:r>
    </w:p>
    <w:p w:rsidR="00FA1348" w:rsidRDefault="00FA1348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6BBA" w:rsidRPr="00616718" w:rsidRDefault="00DF6BBA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6C51" w:rsidRPr="00616718" w:rsidRDefault="005F6C51" w:rsidP="00EA79F1">
      <w:pPr>
        <w:pBdr>
          <w:top w:val="single" w:sz="6" w:space="2" w:color="auto"/>
        </w:pBdr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Pro další informace </w:t>
      </w:r>
      <w:r w:rsidR="001C74D9">
        <w:rPr>
          <w:rFonts w:ascii="Times New Roman" w:hAnsi="Times New Roman"/>
          <w:sz w:val="24"/>
          <w:szCs w:val="24"/>
        </w:rPr>
        <w:t>kontaktujte</w:t>
      </w:r>
      <w:r w:rsidRPr="00616718">
        <w:rPr>
          <w:rFonts w:ascii="Times New Roman" w:hAnsi="Times New Roman"/>
          <w:sz w:val="24"/>
          <w:szCs w:val="24"/>
        </w:rPr>
        <w:t>:</w:t>
      </w:r>
    </w:p>
    <w:p w:rsidR="005F6C51" w:rsidRDefault="005F6C51" w:rsidP="00732645">
      <w:pPr>
        <w:rPr>
          <w:rFonts w:ascii="Times New Roman" w:hAnsi="Times New Roman"/>
          <w:b/>
          <w:sz w:val="24"/>
          <w:szCs w:val="24"/>
        </w:rPr>
      </w:pPr>
    </w:p>
    <w:p w:rsidR="0054020E" w:rsidRDefault="0054020E" w:rsidP="00EA79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Kateřina Hrubešová</w:t>
      </w:r>
    </w:p>
    <w:p w:rsidR="0054020E" w:rsidRPr="00616718" w:rsidRDefault="0054020E" w:rsidP="005402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Výkonná ředitelka </w:t>
      </w:r>
      <w:r w:rsidRPr="00330FDC">
        <w:rPr>
          <w:rFonts w:ascii="Times New Roman" w:hAnsi="Times New Roman"/>
          <w:sz w:val="24"/>
          <w:szCs w:val="24"/>
        </w:rPr>
        <w:t>SPI</w:t>
      </w:r>
      <w:r>
        <w:rPr>
          <w:rFonts w:ascii="Times New Roman" w:hAnsi="Times New Roman"/>
          <w:sz w:val="24"/>
          <w:szCs w:val="24"/>
        </w:rPr>
        <w:t>R</w:t>
      </w:r>
    </w:p>
    <w:p w:rsidR="0054020E" w:rsidRPr="00616718" w:rsidRDefault="0054020E" w:rsidP="0054020E">
      <w:pPr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Tel: </w:t>
      </w:r>
      <w:r>
        <w:rPr>
          <w:rFonts w:ascii="Times New Roman" w:hAnsi="Times New Roman"/>
          <w:sz w:val="24"/>
          <w:szCs w:val="24"/>
        </w:rPr>
        <w:t>777 306 151</w:t>
      </w:r>
    </w:p>
    <w:p w:rsidR="0054020E" w:rsidRDefault="0054020E" w:rsidP="0054020E">
      <w:pPr>
        <w:rPr>
          <w:rStyle w:val="Hypertextovodkaz"/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e-mail: </w:t>
      </w:r>
      <w:hyperlink r:id="rId11" w:history="1">
        <w:r w:rsidRPr="007A73FF">
          <w:rPr>
            <w:rStyle w:val="Hypertextovodkaz"/>
            <w:rFonts w:ascii="Times New Roman" w:hAnsi="Times New Roman"/>
            <w:sz w:val="24"/>
            <w:szCs w:val="24"/>
          </w:rPr>
          <w:t>katerina.hrubesova@spir.cz</w:t>
        </w:r>
      </w:hyperlink>
    </w:p>
    <w:p w:rsidR="0054020E" w:rsidRDefault="0054020E" w:rsidP="00EA79F1">
      <w:pPr>
        <w:rPr>
          <w:rFonts w:ascii="Times New Roman" w:hAnsi="Times New Roman"/>
          <w:b/>
          <w:sz w:val="24"/>
          <w:szCs w:val="24"/>
        </w:rPr>
      </w:pPr>
    </w:p>
    <w:p w:rsidR="005F6C51" w:rsidRPr="00616718" w:rsidRDefault="00330FDC" w:rsidP="00EA79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Pavel Ševera</w:t>
      </w:r>
    </w:p>
    <w:p w:rsidR="005F6C51" w:rsidRPr="00616718" w:rsidRDefault="00330FDC" w:rsidP="00330FDC">
      <w:pPr>
        <w:rPr>
          <w:rFonts w:ascii="Times New Roman" w:hAnsi="Times New Roman"/>
          <w:sz w:val="24"/>
          <w:szCs w:val="24"/>
        </w:rPr>
      </w:pPr>
      <w:r w:rsidRPr="00330FDC">
        <w:rPr>
          <w:rFonts w:ascii="Times New Roman" w:hAnsi="Times New Roman"/>
          <w:sz w:val="24"/>
          <w:szCs w:val="24"/>
        </w:rPr>
        <w:t>Koordinátor výzkumných projekt</w:t>
      </w:r>
      <w:r w:rsidRPr="00330FDC">
        <w:rPr>
          <w:rFonts w:ascii="Times New Roman" w:hAnsi="Times New Roman" w:hint="eastAsia"/>
          <w:sz w:val="24"/>
          <w:szCs w:val="24"/>
        </w:rPr>
        <w:t>ů</w:t>
      </w:r>
      <w:r w:rsidRPr="00330FDC">
        <w:rPr>
          <w:rFonts w:ascii="Times New Roman" w:hAnsi="Times New Roman"/>
          <w:sz w:val="24"/>
          <w:szCs w:val="24"/>
        </w:rPr>
        <w:t xml:space="preserve"> SPI</w:t>
      </w:r>
      <w:r>
        <w:rPr>
          <w:rFonts w:ascii="Times New Roman" w:hAnsi="Times New Roman"/>
          <w:sz w:val="24"/>
          <w:szCs w:val="24"/>
        </w:rPr>
        <w:t>R</w:t>
      </w:r>
    </w:p>
    <w:p w:rsidR="005F6C51" w:rsidRPr="00616718" w:rsidRDefault="005F6C51" w:rsidP="00EA79F1">
      <w:pPr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Tel: </w:t>
      </w:r>
      <w:r w:rsidR="001C74D9">
        <w:rPr>
          <w:rFonts w:ascii="Times New Roman" w:hAnsi="Times New Roman"/>
          <w:sz w:val="24"/>
          <w:szCs w:val="24"/>
        </w:rPr>
        <w:t>777 319 032</w:t>
      </w:r>
    </w:p>
    <w:p w:rsidR="00371CF9" w:rsidRPr="00BC02C2" w:rsidRDefault="005F6C51" w:rsidP="00D97458">
      <w:r w:rsidRPr="00616718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330FDC" w:rsidRPr="007F4284">
          <w:rPr>
            <w:rStyle w:val="Hypertextovodkaz"/>
            <w:rFonts w:ascii="Times New Roman" w:hAnsi="Times New Roman"/>
            <w:sz w:val="24"/>
            <w:szCs w:val="24"/>
          </w:rPr>
          <w:t>pavel.severa@spir.cz</w:t>
        </w:r>
      </w:hyperlink>
    </w:p>
    <w:sectPr w:rsidR="00371CF9" w:rsidRPr="00BC02C2" w:rsidSect="00D80004">
      <w:headerReference w:type="default" r:id="rId13"/>
      <w:pgSz w:w="12240" w:h="15840" w:code="1"/>
      <w:pgMar w:top="1985" w:right="1140" w:bottom="567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8E" w:rsidRDefault="0017548E">
      <w:r>
        <w:separator/>
      </w:r>
    </w:p>
  </w:endnote>
  <w:endnote w:type="continuationSeparator" w:id="0">
    <w:p w:rsidR="0017548E" w:rsidRDefault="0017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8E" w:rsidRDefault="0017548E">
      <w:r>
        <w:separator/>
      </w:r>
    </w:p>
  </w:footnote>
  <w:footnote w:type="continuationSeparator" w:id="0">
    <w:p w:rsidR="0017548E" w:rsidRDefault="0017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51" w:rsidRDefault="009E5F89">
    <w:pPr>
      <w:pStyle w:val="Zhlav"/>
    </w:pPr>
    <w:r>
      <w:rPr>
        <w:noProof/>
      </w:rPr>
      <w:drawing>
        <wp:inline distT="0" distB="0" distL="0" distR="0">
          <wp:extent cx="5095875" cy="1238250"/>
          <wp:effectExtent l="0" t="0" r="9525" b="0"/>
          <wp:docPr id="8" name="obrázek 6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C51" w:rsidRDefault="005F6C51">
    <w:pPr>
      <w:pStyle w:val="Zhlav"/>
    </w:pPr>
    <w:r>
      <w:t xml:space="preserve"> </w:t>
    </w:r>
  </w:p>
  <w:p w:rsidR="005F6C51" w:rsidRDefault="005F6C51"/>
  <w:p w:rsidR="005F6C51" w:rsidRDefault="005F6C51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8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0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7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9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2"/>
  </w:num>
  <w:num w:numId="5">
    <w:abstractNumId w:val="0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9"/>
  </w:num>
  <w:num w:numId="10">
    <w:abstractNumId w:val="16"/>
  </w:num>
  <w:num w:numId="11">
    <w:abstractNumId w:val="2"/>
  </w:num>
  <w:num w:numId="12">
    <w:abstractNumId w:val="17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2"/>
    <w:rsid w:val="00001541"/>
    <w:rsid w:val="0001351C"/>
    <w:rsid w:val="00013D9D"/>
    <w:rsid w:val="00014B19"/>
    <w:rsid w:val="00015560"/>
    <w:rsid w:val="00022920"/>
    <w:rsid w:val="00022F41"/>
    <w:rsid w:val="0002308E"/>
    <w:rsid w:val="00023EE1"/>
    <w:rsid w:val="00024601"/>
    <w:rsid w:val="00027FAF"/>
    <w:rsid w:val="0003131E"/>
    <w:rsid w:val="000323B5"/>
    <w:rsid w:val="000342CE"/>
    <w:rsid w:val="0003450E"/>
    <w:rsid w:val="00035AC4"/>
    <w:rsid w:val="00041558"/>
    <w:rsid w:val="00041D0B"/>
    <w:rsid w:val="00044BD7"/>
    <w:rsid w:val="00045269"/>
    <w:rsid w:val="00046716"/>
    <w:rsid w:val="00051988"/>
    <w:rsid w:val="000525FC"/>
    <w:rsid w:val="00054404"/>
    <w:rsid w:val="00067E15"/>
    <w:rsid w:val="0007626B"/>
    <w:rsid w:val="000775AD"/>
    <w:rsid w:val="0008300A"/>
    <w:rsid w:val="000911E3"/>
    <w:rsid w:val="0009392F"/>
    <w:rsid w:val="000939E7"/>
    <w:rsid w:val="00094F5D"/>
    <w:rsid w:val="00095A53"/>
    <w:rsid w:val="00095AA3"/>
    <w:rsid w:val="00096C56"/>
    <w:rsid w:val="000A09D9"/>
    <w:rsid w:val="000A4294"/>
    <w:rsid w:val="000A5D3D"/>
    <w:rsid w:val="000A5E2B"/>
    <w:rsid w:val="000A65E7"/>
    <w:rsid w:val="000A7304"/>
    <w:rsid w:val="000A73DE"/>
    <w:rsid w:val="000B033C"/>
    <w:rsid w:val="000B163E"/>
    <w:rsid w:val="000B7F91"/>
    <w:rsid w:val="000C411F"/>
    <w:rsid w:val="000C4EE9"/>
    <w:rsid w:val="000C5DA7"/>
    <w:rsid w:val="000D1446"/>
    <w:rsid w:val="000D1821"/>
    <w:rsid w:val="000D5818"/>
    <w:rsid w:val="000E3782"/>
    <w:rsid w:val="000E4E84"/>
    <w:rsid w:val="000E6AF5"/>
    <w:rsid w:val="000E7CC9"/>
    <w:rsid w:val="001024D0"/>
    <w:rsid w:val="001024E8"/>
    <w:rsid w:val="00104696"/>
    <w:rsid w:val="001055F1"/>
    <w:rsid w:val="00107B1D"/>
    <w:rsid w:val="00111D60"/>
    <w:rsid w:val="0011448D"/>
    <w:rsid w:val="001203C0"/>
    <w:rsid w:val="00123E39"/>
    <w:rsid w:val="00127CBC"/>
    <w:rsid w:val="001315BC"/>
    <w:rsid w:val="00131B9A"/>
    <w:rsid w:val="00135D5F"/>
    <w:rsid w:val="001406E1"/>
    <w:rsid w:val="001430A3"/>
    <w:rsid w:val="00160B23"/>
    <w:rsid w:val="00163A96"/>
    <w:rsid w:val="0017548E"/>
    <w:rsid w:val="00183F29"/>
    <w:rsid w:val="00184286"/>
    <w:rsid w:val="001846E5"/>
    <w:rsid w:val="00187759"/>
    <w:rsid w:val="00190E9A"/>
    <w:rsid w:val="0019190B"/>
    <w:rsid w:val="00192FFF"/>
    <w:rsid w:val="001A14D7"/>
    <w:rsid w:val="001A4EC3"/>
    <w:rsid w:val="001A57B7"/>
    <w:rsid w:val="001A69DA"/>
    <w:rsid w:val="001B525C"/>
    <w:rsid w:val="001C65E1"/>
    <w:rsid w:val="001C74D9"/>
    <w:rsid w:val="001D015A"/>
    <w:rsid w:val="001D0EA9"/>
    <w:rsid w:val="001D6970"/>
    <w:rsid w:val="001D6A26"/>
    <w:rsid w:val="001F2B22"/>
    <w:rsid w:val="001F3657"/>
    <w:rsid w:val="001F3B44"/>
    <w:rsid w:val="001F476C"/>
    <w:rsid w:val="001F5F3D"/>
    <w:rsid w:val="001F7BEB"/>
    <w:rsid w:val="00203D05"/>
    <w:rsid w:val="00205D49"/>
    <w:rsid w:val="0022692A"/>
    <w:rsid w:val="00230C3A"/>
    <w:rsid w:val="00240D1D"/>
    <w:rsid w:val="002434F4"/>
    <w:rsid w:val="00243C93"/>
    <w:rsid w:val="00244611"/>
    <w:rsid w:val="002450B4"/>
    <w:rsid w:val="00251786"/>
    <w:rsid w:val="002528BC"/>
    <w:rsid w:val="00260206"/>
    <w:rsid w:val="00261442"/>
    <w:rsid w:val="00265405"/>
    <w:rsid w:val="0027049E"/>
    <w:rsid w:val="00271FAE"/>
    <w:rsid w:val="00276E9B"/>
    <w:rsid w:val="002779C3"/>
    <w:rsid w:val="002834FA"/>
    <w:rsid w:val="00284417"/>
    <w:rsid w:val="002864E6"/>
    <w:rsid w:val="002929CB"/>
    <w:rsid w:val="00293295"/>
    <w:rsid w:val="00294102"/>
    <w:rsid w:val="00294323"/>
    <w:rsid w:val="002A342C"/>
    <w:rsid w:val="002B3FC8"/>
    <w:rsid w:val="002C2086"/>
    <w:rsid w:val="002C4DF9"/>
    <w:rsid w:val="002C61BA"/>
    <w:rsid w:val="002D0254"/>
    <w:rsid w:val="002D141C"/>
    <w:rsid w:val="002D1570"/>
    <w:rsid w:val="002D2BFD"/>
    <w:rsid w:val="002E1AB3"/>
    <w:rsid w:val="002E3D60"/>
    <w:rsid w:val="002E5323"/>
    <w:rsid w:val="002E5442"/>
    <w:rsid w:val="002E6E81"/>
    <w:rsid w:val="002E6F06"/>
    <w:rsid w:val="00303C83"/>
    <w:rsid w:val="003041BB"/>
    <w:rsid w:val="00306065"/>
    <w:rsid w:val="00311C2C"/>
    <w:rsid w:val="00312B78"/>
    <w:rsid w:val="00322BAB"/>
    <w:rsid w:val="00322F1D"/>
    <w:rsid w:val="00330FDC"/>
    <w:rsid w:val="0033302F"/>
    <w:rsid w:val="00344592"/>
    <w:rsid w:val="00345AD4"/>
    <w:rsid w:val="00352EF5"/>
    <w:rsid w:val="00356A07"/>
    <w:rsid w:val="00357F90"/>
    <w:rsid w:val="00360F63"/>
    <w:rsid w:val="00365CA0"/>
    <w:rsid w:val="00371CF9"/>
    <w:rsid w:val="00372673"/>
    <w:rsid w:val="00372D34"/>
    <w:rsid w:val="00373402"/>
    <w:rsid w:val="00374648"/>
    <w:rsid w:val="00376D51"/>
    <w:rsid w:val="00377C85"/>
    <w:rsid w:val="00382359"/>
    <w:rsid w:val="003823BB"/>
    <w:rsid w:val="0038266F"/>
    <w:rsid w:val="00385A31"/>
    <w:rsid w:val="00385ABB"/>
    <w:rsid w:val="003862FD"/>
    <w:rsid w:val="003868DB"/>
    <w:rsid w:val="00390917"/>
    <w:rsid w:val="00390F04"/>
    <w:rsid w:val="003919CB"/>
    <w:rsid w:val="003921F5"/>
    <w:rsid w:val="00392516"/>
    <w:rsid w:val="0039464E"/>
    <w:rsid w:val="00394CCB"/>
    <w:rsid w:val="003962BC"/>
    <w:rsid w:val="003A0682"/>
    <w:rsid w:val="003A45B9"/>
    <w:rsid w:val="003A49A3"/>
    <w:rsid w:val="003A70DD"/>
    <w:rsid w:val="003B0D97"/>
    <w:rsid w:val="003B4B7B"/>
    <w:rsid w:val="003C0B04"/>
    <w:rsid w:val="003C0DBA"/>
    <w:rsid w:val="003C35B2"/>
    <w:rsid w:val="003C6405"/>
    <w:rsid w:val="003D4B97"/>
    <w:rsid w:val="003E2225"/>
    <w:rsid w:val="003E4290"/>
    <w:rsid w:val="003E49D5"/>
    <w:rsid w:val="003E57D6"/>
    <w:rsid w:val="003E6101"/>
    <w:rsid w:val="003F12E1"/>
    <w:rsid w:val="003F55AD"/>
    <w:rsid w:val="003F644A"/>
    <w:rsid w:val="003F6EB0"/>
    <w:rsid w:val="004071C6"/>
    <w:rsid w:val="00407217"/>
    <w:rsid w:val="00407459"/>
    <w:rsid w:val="00407908"/>
    <w:rsid w:val="00414A20"/>
    <w:rsid w:val="00414B07"/>
    <w:rsid w:val="00416B4F"/>
    <w:rsid w:val="00421603"/>
    <w:rsid w:val="00425E84"/>
    <w:rsid w:val="00426F16"/>
    <w:rsid w:val="0043202C"/>
    <w:rsid w:val="00432AE0"/>
    <w:rsid w:val="00437FF3"/>
    <w:rsid w:val="004402FD"/>
    <w:rsid w:val="0044120B"/>
    <w:rsid w:val="0044269D"/>
    <w:rsid w:val="0044382C"/>
    <w:rsid w:val="004456F5"/>
    <w:rsid w:val="00445C33"/>
    <w:rsid w:val="00445E9C"/>
    <w:rsid w:val="00447147"/>
    <w:rsid w:val="0045343D"/>
    <w:rsid w:val="00454635"/>
    <w:rsid w:val="00457EF3"/>
    <w:rsid w:val="00460BB5"/>
    <w:rsid w:val="00461077"/>
    <w:rsid w:val="00462381"/>
    <w:rsid w:val="0046615B"/>
    <w:rsid w:val="00472C88"/>
    <w:rsid w:val="00481530"/>
    <w:rsid w:val="004860F6"/>
    <w:rsid w:val="00491E07"/>
    <w:rsid w:val="00495EA4"/>
    <w:rsid w:val="004962A7"/>
    <w:rsid w:val="00496A5F"/>
    <w:rsid w:val="00497582"/>
    <w:rsid w:val="004A0037"/>
    <w:rsid w:val="004A1257"/>
    <w:rsid w:val="004A2B27"/>
    <w:rsid w:val="004A3A21"/>
    <w:rsid w:val="004A41C3"/>
    <w:rsid w:val="004A6519"/>
    <w:rsid w:val="004A7A5E"/>
    <w:rsid w:val="004B1095"/>
    <w:rsid w:val="004B75A2"/>
    <w:rsid w:val="004C2D28"/>
    <w:rsid w:val="004C440C"/>
    <w:rsid w:val="004C6989"/>
    <w:rsid w:val="004D1BE9"/>
    <w:rsid w:val="004D557E"/>
    <w:rsid w:val="004D7F8C"/>
    <w:rsid w:val="004E1408"/>
    <w:rsid w:val="004E24D6"/>
    <w:rsid w:val="004E2C43"/>
    <w:rsid w:val="004F6ACF"/>
    <w:rsid w:val="00506C94"/>
    <w:rsid w:val="00522D50"/>
    <w:rsid w:val="005235BC"/>
    <w:rsid w:val="005235D9"/>
    <w:rsid w:val="00524B5F"/>
    <w:rsid w:val="0052690C"/>
    <w:rsid w:val="0053075A"/>
    <w:rsid w:val="0054020E"/>
    <w:rsid w:val="005449D6"/>
    <w:rsid w:val="0055017D"/>
    <w:rsid w:val="00561343"/>
    <w:rsid w:val="00562C6E"/>
    <w:rsid w:val="00567071"/>
    <w:rsid w:val="00572BED"/>
    <w:rsid w:val="00572C4E"/>
    <w:rsid w:val="005755D8"/>
    <w:rsid w:val="00575661"/>
    <w:rsid w:val="0057616F"/>
    <w:rsid w:val="00581115"/>
    <w:rsid w:val="0058209C"/>
    <w:rsid w:val="00582FD5"/>
    <w:rsid w:val="005850CE"/>
    <w:rsid w:val="00585452"/>
    <w:rsid w:val="00585C0F"/>
    <w:rsid w:val="00585CA8"/>
    <w:rsid w:val="00587DAB"/>
    <w:rsid w:val="005909AD"/>
    <w:rsid w:val="0059489E"/>
    <w:rsid w:val="005A14A1"/>
    <w:rsid w:val="005A2109"/>
    <w:rsid w:val="005A652E"/>
    <w:rsid w:val="005A6F73"/>
    <w:rsid w:val="005B1216"/>
    <w:rsid w:val="005B1637"/>
    <w:rsid w:val="005B3B1F"/>
    <w:rsid w:val="005B7667"/>
    <w:rsid w:val="005C0704"/>
    <w:rsid w:val="005C2DC0"/>
    <w:rsid w:val="005C5DA0"/>
    <w:rsid w:val="005C60C4"/>
    <w:rsid w:val="005D095A"/>
    <w:rsid w:val="005D27E8"/>
    <w:rsid w:val="005D3CDF"/>
    <w:rsid w:val="005D49A5"/>
    <w:rsid w:val="005D4F3B"/>
    <w:rsid w:val="005E0440"/>
    <w:rsid w:val="005E0DCB"/>
    <w:rsid w:val="005E2267"/>
    <w:rsid w:val="005E4671"/>
    <w:rsid w:val="005E4F84"/>
    <w:rsid w:val="005F1EDD"/>
    <w:rsid w:val="005F3A15"/>
    <w:rsid w:val="005F5ACC"/>
    <w:rsid w:val="005F6491"/>
    <w:rsid w:val="005F67E9"/>
    <w:rsid w:val="005F6C51"/>
    <w:rsid w:val="00600A30"/>
    <w:rsid w:val="0060262E"/>
    <w:rsid w:val="00602F62"/>
    <w:rsid w:val="00610168"/>
    <w:rsid w:val="00610C0E"/>
    <w:rsid w:val="00616718"/>
    <w:rsid w:val="00621594"/>
    <w:rsid w:val="00622966"/>
    <w:rsid w:val="00623752"/>
    <w:rsid w:val="006314C1"/>
    <w:rsid w:val="00631B33"/>
    <w:rsid w:val="00633E87"/>
    <w:rsid w:val="006342EA"/>
    <w:rsid w:val="0064005B"/>
    <w:rsid w:val="00644946"/>
    <w:rsid w:val="00653B24"/>
    <w:rsid w:val="00653F02"/>
    <w:rsid w:val="00654317"/>
    <w:rsid w:val="006630D2"/>
    <w:rsid w:val="00673E1E"/>
    <w:rsid w:val="00675918"/>
    <w:rsid w:val="00676666"/>
    <w:rsid w:val="00685774"/>
    <w:rsid w:val="00692C6D"/>
    <w:rsid w:val="00693CCF"/>
    <w:rsid w:val="00694621"/>
    <w:rsid w:val="00695A97"/>
    <w:rsid w:val="006A0E0C"/>
    <w:rsid w:val="006A1775"/>
    <w:rsid w:val="006A48DA"/>
    <w:rsid w:val="006A6791"/>
    <w:rsid w:val="006B2AFD"/>
    <w:rsid w:val="006B65E0"/>
    <w:rsid w:val="006C0C94"/>
    <w:rsid w:val="006C1573"/>
    <w:rsid w:val="006C3536"/>
    <w:rsid w:val="006C4920"/>
    <w:rsid w:val="006C5241"/>
    <w:rsid w:val="006C56AF"/>
    <w:rsid w:val="006C7183"/>
    <w:rsid w:val="006D1168"/>
    <w:rsid w:val="006D5DDD"/>
    <w:rsid w:val="00700C90"/>
    <w:rsid w:val="00710B53"/>
    <w:rsid w:val="00712AA4"/>
    <w:rsid w:val="00714A81"/>
    <w:rsid w:val="00717189"/>
    <w:rsid w:val="00717EF9"/>
    <w:rsid w:val="00721EC8"/>
    <w:rsid w:val="007222C5"/>
    <w:rsid w:val="00722D1E"/>
    <w:rsid w:val="0072799D"/>
    <w:rsid w:val="00732645"/>
    <w:rsid w:val="00734E70"/>
    <w:rsid w:val="0074508E"/>
    <w:rsid w:val="007524F0"/>
    <w:rsid w:val="00752CE4"/>
    <w:rsid w:val="0075327A"/>
    <w:rsid w:val="007573B2"/>
    <w:rsid w:val="00764672"/>
    <w:rsid w:val="00765876"/>
    <w:rsid w:val="00771DED"/>
    <w:rsid w:val="0077562E"/>
    <w:rsid w:val="007758F0"/>
    <w:rsid w:val="0077625A"/>
    <w:rsid w:val="00777147"/>
    <w:rsid w:val="007846E7"/>
    <w:rsid w:val="00787AF4"/>
    <w:rsid w:val="007936CF"/>
    <w:rsid w:val="00793EA6"/>
    <w:rsid w:val="007A3360"/>
    <w:rsid w:val="007A51E2"/>
    <w:rsid w:val="007B08A2"/>
    <w:rsid w:val="007B60F7"/>
    <w:rsid w:val="007B6CD3"/>
    <w:rsid w:val="007C14E3"/>
    <w:rsid w:val="007C5D92"/>
    <w:rsid w:val="007C7BE3"/>
    <w:rsid w:val="007D0306"/>
    <w:rsid w:val="007D1468"/>
    <w:rsid w:val="007D2ABE"/>
    <w:rsid w:val="007D3017"/>
    <w:rsid w:val="007D3122"/>
    <w:rsid w:val="007D4356"/>
    <w:rsid w:val="007D51AB"/>
    <w:rsid w:val="007D6E83"/>
    <w:rsid w:val="007E0E5F"/>
    <w:rsid w:val="007E1383"/>
    <w:rsid w:val="007E6F20"/>
    <w:rsid w:val="007F24CD"/>
    <w:rsid w:val="008010F4"/>
    <w:rsid w:val="008022B6"/>
    <w:rsid w:val="008022CA"/>
    <w:rsid w:val="008053E8"/>
    <w:rsid w:val="00812609"/>
    <w:rsid w:val="00814722"/>
    <w:rsid w:val="008163DA"/>
    <w:rsid w:val="00821071"/>
    <w:rsid w:val="00822DB6"/>
    <w:rsid w:val="0083236C"/>
    <w:rsid w:val="00833600"/>
    <w:rsid w:val="008341B2"/>
    <w:rsid w:val="00834B09"/>
    <w:rsid w:val="00837F4C"/>
    <w:rsid w:val="00844419"/>
    <w:rsid w:val="008451B9"/>
    <w:rsid w:val="00852F10"/>
    <w:rsid w:val="0085410E"/>
    <w:rsid w:val="00870874"/>
    <w:rsid w:val="008717CD"/>
    <w:rsid w:val="00874C24"/>
    <w:rsid w:val="0087606E"/>
    <w:rsid w:val="00877AFF"/>
    <w:rsid w:val="0088137B"/>
    <w:rsid w:val="00882A6F"/>
    <w:rsid w:val="00886F0D"/>
    <w:rsid w:val="00891AE1"/>
    <w:rsid w:val="00891B05"/>
    <w:rsid w:val="00897279"/>
    <w:rsid w:val="00897C48"/>
    <w:rsid w:val="008A020B"/>
    <w:rsid w:val="008A7DED"/>
    <w:rsid w:val="008B1011"/>
    <w:rsid w:val="008B3F5A"/>
    <w:rsid w:val="008B5DEC"/>
    <w:rsid w:val="008B7FE6"/>
    <w:rsid w:val="008C4270"/>
    <w:rsid w:val="008C6D27"/>
    <w:rsid w:val="008E5B84"/>
    <w:rsid w:val="008E7E03"/>
    <w:rsid w:val="008F1F21"/>
    <w:rsid w:val="008F2270"/>
    <w:rsid w:val="008F4AB8"/>
    <w:rsid w:val="008F5367"/>
    <w:rsid w:val="008F73C5"/>
    <w:rsid w:val="009013F1"/>
    <w:rsid w:val="00907578"/>
    <w:rsid w:val="00914769"/>
    <w:rsid w:val="009267F8"/>
    <w:rsid w:val="009375AD"/>
    <w:rsid w:val="009436AF"/>
    <w:rsid w:val="00943B33"/>
    <w:rsid w:val="00943E1A"/>
    <w:rsid w:val="00946B0E"/>
    <w:rsid w:val="00957EE6"/>
    <w:rsid w:val="00960250"/>
    <w:rsid w:val="0096220C"/>
    <w:rsid w:val="00966A4F"/>
    <w:rsid w:val="00966DCC"/>
    <w:rsid w:val="00972C26"/>
    <w:rsid w:val="00973D66"/>
    <w:rsid w:val="009753C8"/>
    <w:rsid w:val="0097681A"/>
    <w:rsid w:val="0097743F"/>
    <w:rsid w:val="00977F2D"/>
    <w:rsid w:val="009860D1"/>
    <w:rsid w:val="00992CBB"/>
    <w:rsid w:val="00993EE8"/>
    <w:rsid w:val="00996986"/>
    <w:rsid w:val="00996C1B"/>
    <w:rsid w:val="009A46CB"/>
    <w:rsid w:val="009A5005"/>
    <w:rsid w:val="009B079D"/>
    <w:rsid w:val="009B0BB8"/>
    <w:rsid w:val="009B10B2"/>
    <w:rsid w:val="009C09A8"/>
    <w:rsid w:val="009D6343"/>
    <w:rsid w:val="009D6610"/>
    <w:rsid w:val="009E08C3"/>
    <w:rsid w:val="009E4D0A"/>
    <w:rsid w:val="009E559E"/>
    <w:rsid w:val="009E5D6F"/>
    <w:rsid w:val="009E5F89"/>
    <w:rsid w:val="009F15C0"/>
    <w:rsid w:val="009F7E5E"/>
    <w:rsid w:val="00A01417"/>
    <w:rsid w:val="00A01FC0"/>
    <w:rsid w:val="00A068F4"/>
    <w:rsid w:val="00A06F7B"/>
    <w:rsid w:val="00A126C4"/>
    <w:rsid w:val="00A138CF"/>
    <w:rsid w:val="00A16186"/>
    <w:rsid w:val="00A17653"/>
    <w:rsid w:val="00A22DAA"/>
    <w:rsid w:val="00A23752"/>
    <w:rsid w:val="00A2397A"/>
    <w:rsid w:val="00A26646"/>
    <w:rsid w:val="00A31586"/>
    <w:rsid w:val="00A34063"/>
    <w:rsid w:val="00A3480D"/>
    <w:rsid w:val="00A4354C"/>
    <w:rsid w:val="00A45E6A"/>
    <w:rsid w:val="00A50A6A"/>
    <w:rsid w:val="00A52076"/>
    <w:rsid w:val="00A54DDA"/>
    <w:rsid w:val="00A66D31"/>
    <w:rsid w:val="00A66FFE"/>
    <w:rsid w:val="00A70097"/>
    <w:rsid w:val="00A72707"/>
    <w:rsid w:val="00A72EBE"/>
    <w:rsid w:val="00A81577"/>
    <w:rsid w:val="00A81DE4"/>
    <w:rsid w:val="00A82FBC"/>
    <w:rsid w:val="00A83147"/>
    <w:rsid w:val="00A83AEC"/>
    <w:rsid w:val="00A8403F"/>
    <w:rsid w:val="00A84DDF"/>
    <w:rsid w:val="00A939A1"/>
    <w:rsid w:val="00A9560E"/>
    <w:rsid w:val="00A95FF5"/>
    <w:rsid w:val="00A975CA"/>
    <w:rsid w:val="00AA4628"/>
    <w:rsid w:val="00AB4D9C"/>
    <w:rsid w:val="00AB5021"/>
    <w:rsid w:val="00AC04EB"/>
    <w:rsid w:val="00AC4775"/>
    <w:rsid w:val="00AC6EAD"/>
    <w:rsid w:val="00AC7152"/>
    <w:rsid w:val="00AD2439"/>
    <w:rsid w:val="00AE4AB0"/>
    <w:rsid w:val="00AF2B3E"/>
    <w:rsid w:val="00AF3A59"/>
    <w:rsid w:val="00AF5DA3"/>
    <w:rsid w:val="00AF6F65"/>
    <w:rsid w:val="00B03FC9"/>
    <w:rsid w:val="00B04749"/>
    <w:rsid w:val="00B06FCC"/>
    <w:rsid w:val="00B11C02"/>
    <w:rsid w:val="00B157E0"/>
    <w:rsid w:val="00B16744"/>
    <w:rsid w:val="00B21811"/>
    <w:rsid w:val="00B24429"/>
    <w:rsid w:val="00B266BE"/>
    <w:rsid w:val="00B2700B"/>
    <w:rsid w:val="00B312C3"/>
    <w:rsid w:val="00B314B8"/>
    <w:rsid w:val="00B36FD7"/>
    <w:rsid w:val="00B434B3"/>
    <w:rsid w:val="00B43819"/>
    <w:rsid w:val="00B50801"/>
    <w:rsid w:val="00B50E8D"/>
    <w:rsid w:val="00B51459"/>
    <w:rsid w:val="00B72BE1"/>
    <w:rsid w:val="00B76020"/>
    <w:rsid w:val="00B80B4A"/>
    <w:rsid w:val="00B8447C"/>
    <w:rsid w:val="00B92CE8"/>
    <w:rsid w:val="00B93A63"/>
    <w:rsid w:val="00B97074"/>
    <w:rsid w:val="00BA0004"/>
    <w:rsid w:val="00BA1504"/>
    <w:rsid w:val="00BA474F"/>
    <w:rsid w:val="00BA70B5"/>
    <w:rsid w:val="00BB70A2"/>
    <w:rsid w:val="00BC02C2"/>
    <w:rsid w:val="00BC4B41"/>
    <w:rsid w:val="00BC6F28"/>
    <w:rsid w:val="00BC7AE8"/>
    <w:rsid w:val="00BD200C"/>
    <w:rsid w:val="00BD3D4E"/>
    <w:rsid w:val="00BE06AE"/>
    <w:rsid w:val="00BE0D6C"/>
    <w:rsid w:val="00BE2BC5"/>
    <w:rsid w:val="00BE61A3"/>
    <w:rsid w:val="00BE749F"/>
    <w:rsid w:val="00BF2754"/>
    <w:rsid w:val="00BF7FA7"/>
    <w:rsid w:val="00C022F7"/>
    <w:rsid w:val="00C04725"/>
    <w:rsid w:val="00C11615"/>
    <w:rsid w:val="00C15793"/>
    <w:rsid w:val="00C16F2F"/>
    <w:rsid w:val="00C26735"/>
    <w:rsid w:val="00C30298"/>
    <w:rsid w:val="00C31D60"/>
    <w:rsid w:val="00C32C76"/>
    <w:rsid w:val="00C32D1A"/>
    <w:rsid w:val="00C35446"/>
    <w:rsid w:val="00C408DB"/>
    <w:rsid w:val="00C434DB"/>
    <w:rsid w:val="00C45258"/>
    <w:rsid w:val="00C4753B"/>
    <w:rsid w:val="00C52520"/>
    <w:rsid w:val="00C61EBF"/>
    <w:rsid w:val="00C62CA3"/>
    <w:rsid w:val="00C663C0"/>
    <w:rsid w:val="00C718AE"/>
    <w:rsid w:val="00C75EC7"/>
    <w:rsid w:val="00C807EA"/>
    <w:rsid w:val="00C82C78"/>
    <w:rsid w:val="00C878BC"/>
    <w:rsid w:val="00C959CB"/>
    <w:rsid w:val="00C97824"/>
    <w:rsid w:val="00CA7ACB"/>
    <w:rsid w:val="00CB2AE9"/>
    <w:rsid w:val="00CB2D5A"/>
    <w:rsid w:val="00CB5719"/>
    <w:rsid w:val="00CB734C"/>
    <w:rsid w:val="00CC3A14"/>
    <w:rsid w:val="00CC5495"/>
    <w:rsid w:val="00CC5D27"/>
    <w:rsid w:val="00CD0123"/>
    <w:rsid w:val="00CD4B1E"/>
    <w:rsid w:val="00CE153B"/>
    <w:rsid w:val="00CE3EA8"/>
    <w:rsid w:val="00CF0A0C"/>
    <w:rsid w:val="00CF34CA"/>
    <w:rsid w:val="00CF39EB"/>
    <w:rsid w:val="00CF4015"/>
    <w:rsid w:val="00D01AB1"/>
    <w:rsid w:val="00D02BBF"/>
    <w:rsid w:val="00D0528D"/>
    <w:rsid w:val="00D058D9"/>
    <w:rsid w:val="00D10952"/>
    <w:rsid w:val="00D110A5"/>
    <w:rsid w:val="00D17703"/>
    <w:rsid w:val="00D2089D"/>
    <w:rsid w:val="00D21375"/>
    <w:rsid w:val="00D216CC"/>
    <w:rsid w:val="00D24B1D"/>
    <w:rsid w:val="00D277D6"/>
    <w:rsid w:val="00D301E1"/>
    <w:rsid w:val="00D31A57"/>
    <w:rsid w:val="00D47A5A"/>
    <w:rsid w:val="00D54093"/>
    <w:rsid w:val="00D64ADE"/>
    <w:rsid w:val="00D70BF9"/>
    <w:rsid w:val="00D73B9C"/>
    <w:rsid w:val="00D80004"/>
    <w:rsid w:val="00D808AE"/>
    <w:rsid w:val="00D83F3D"/>
    <w:rsid w:val="00D85527"/>
    <w:rsid w:val="00D902B2"/>
    <w:rsid w:val="00D94E65"/>
    <w:rsid w:val="00D97458"/>
    <w:rsid w:val="00DA0041"/>
    <w:rsid w:val="00DA0290"/>
    <w:rsid w:val="00DA3D4C"/>
    <w:rsid w:val="00DA4A2D"/>
    <w:rsid w:val="00DB1293"/>
    <w:rsid w:val="00DB2582"/>
    <w:rsid w:val="00DB5BDE"/>
    <w:rsid w:val="00DC0B1D"/>
    <w:rsid w:val="00DC3359"/>
    <w:rsid w:val="00DC37F5"/>
    <w:rsid w:val="00DC6969"/>
    <w:rsid w:val="00DD3C3A"/>
    <w:rsid w:val="00DD77A6"/>
    <w:rsid w:val="00DE18F2"/>
    <w:rsid w:val="00DE1DC0"/>
    <w:rsid w:val="00DE4F7E"/>
    <w:rsid w:val="00DE5B0D"/>
    <w:rsid w:val="00DF6BBA"/>
    <w:rsid w:val="00E03015"/>
    <w:rsid w:val="00E04D51"/>
    <w:rsid w:val="00E05DBA"/>
    <w:rsid w:val="00E05E3B"/>
    <w:rsid w:val="00E13472"/>
    <w:rsid w:val="00E14A08"/>
    <w:rsid w:val="00E2188C"/>
    <w:rsid w:val="00E24184"/>
    <w:rsid w:val="00E35EF9"/>
    <w:rsid w:val="00E37961"/>
    <w:rsid w:val="00E42168"/>
    <w:rsid w:val="00E464C0"/>
    <w:rsid w:val="00E472AA"/>
    <w:rsid w:val="00E50F00"/>
    <w:rsid w:val="00E56C40"/>
    <w:rsid w:val="00E6028F"/>
    <w:rsid w:val="00E65D5A"/>
    <w:rsid w:val="00E7187D"/>
    <w:rsid w:val="00E718EB"/>
    <w:rsid w:val="00E72755"/>
    <w:rsid w:val="00E81431"/>
    <w:rsid w:val="00E814D6"/>
    <w:rsid w:val="00E82630"/>
    <w:rsid w:val="00E828C5"/>
    <w:rsid w:val="00E85F4C"/>
    <w:rsid w:val="00E86529"/>
    <w:rsid w:val="00E918A2"/>
    <w:rsid w:val="00E953A9"/>
    <w:rsid w:val="00E96D98"/>
    <w:rsid w:val="00E96DC9"/>
    <w:rsid w:val="00EA3180"/>
    <w:rsid w:val="00EA544E"/>
    <w:rsid w:val="00EA5E99"/>
    <w:rsid w:val="00EA61F0"/>
    <w:rsid w:val="00EA79F1"/>
    <w:rsid w:val="00EB2890"/>
    <w:rsid w:val="00EC1653"/>
    <w:rsid w:val="00EC2240"/>
    <w:rsid w:val="00EC58D0"/>
    <w:rsid w:val="00ED03C2"/>
    <w:rsid w:val="00ED4747"/>
    <w:rsid w:val="00EE1593"/>
    <w:rsid w:val="00EE5E33"/>
    <w:rsid w:val="00EF0AA4"/>
    <w:rsid w:val="00EF12C2"/>
    <w:rsid w:val="00EF276E"/>
    <w:rsid w:val="00EF27F9"/>
    <w:rsid w:val="00EF382F"/>
    <w:rsid w:val="00EF3BC8"/>
    <w:rsid w:val="00F01335"/>
    <w:rsid w:val="00F02BE4"/>
    <w:rsid w:val="00F04C6B"/>
    <w:rsid w:val="00F05877"/>
    <w:rsid w:val="00F06097"/>
    <w:rsid w:val="00F122B5"/>
    <w:rsid w:val="00F1394D"/>
    <w:rsid w:val="00F16201"/>
    <w:rsid w:val="00F22660"/>
    <w:rsid w:val="00F23A98"/>
    <w:rsid w:val="00F27460"/>
    <w:rsid w:val="00F30782"/>
    <w:rsid w:val="00F32488"/>
    <w:rsid w:val="00F3597F"/>
    <w:rsid w:val="00F431CE"/>
    <w:rsid w:val="00F52BB2"/>
    <w:rsid w:val="00F56FEE"/>
    <w:rsid w:val="00F61B72"/>
    <w:rsid w:val="00F63A56"/>
    <w:rsid w:val="00F66AEE"/>
    <w:rsid w:val="00F675F2"/>
    <w:rsid w:val="00F71127"/>
    <w:rsid w:val="00F71B51"/>
    <w:rsid w:val="00F73B19"/>
    <w:rsid w:val="00F77214"/>
    <w:rsid w:val="00F80119"/>
    <w:rsid w:val="00F811AA"/>
    <w:rsid w:val="00F81DF1"/>
    <w:rsid w:val="00F8583D"/>
    <w:rsid w:val="00F85955"/>
    <w:rsid w:val="00F87D08"/>
    <w:rsid w:val="00F902B4"/>
    <w:rsid w:val="00F925E5"/>
    <w:rsid w:val="00F9652B"/>
    <w:rsid w:val="00F9769E"/>
    <w:rsid w:val="00F976DC"/>
    <w:rsid w:val="00FA1348"/>
    <w:rsid w:val="00FA21B2"/>
    <w:rsid w:val="00FA43AB"/>
    <w:rsid w:val="00FA6B6C"/>
    <w:rsid w:val="00FB50CD"/>
    <w:rsid w:val="00FB71DC"/>
    <w:rsid w:val="00FB780B"/>
    <w:rsid w:val="00FC17FC"/>
    <w:rsid w:val="00FC70A8"/>
    <w:rsid w:val="00FC7EB9"/>
    <w:rsid w:val="00FD026D"/>
    <w:rsid w:val="00FD1A4E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25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C5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C2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C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4C24"/>
    <w:rPr>
      <w:vertAlign w:val="superscript"/>
    </w:rPr>
  </w:style>
  <w:style w:type="character" w:customStyle="1" w:styleId="apple-style-span">
    <w:name w:val="apple-style-span"/>
    <w:basedOn w:val="Standardnpsmoodstavce"/>
    <w:rsid w:val="003B4B7B"/>
  </w:style>
  <w:style w:type="character" w:customStyle="1" w:styleId="apple-converted-space">
    <w:name w:val="apple-converted-space"/>
    <w:basedOn w:val="Standardnpsmoodstavce"/>
    <w:rsid w:val="0054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25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C5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C2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C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4C24"/>
    <w:rPr>
      <w:vertAlign w:val="superscript"/>
    </w:rPr>
  </w:style>
  <w:style w:type="character" w:customStyle="1" w:styleId="apple-style-span">
    <w:name w:val="apple-style-span"/>
    <w:basedOn w:val="Standardnpsmoodstavce"/>
    <w:rsid w:val="003B4B7B"/>
  </w:style>
  <w:style w:type="character" w:customStyle="1" w:styleId="apple-converted-space">
    <w:name w:val="apple-converted-space"/>
    <w:basedOn w:val="Standardnpsmoodstavce"/>
    <w:rsid w:val="0054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vel.severa@spi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terina.hrubesova@spir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pir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tmonitor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BoomPub\contact_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1FDF-1DA8-4FCC-87A5-E699D9E4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contact_rep</Template>
  <TotalTime>4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inzertní odhady SPIR</vt:lpstr>
    </vt:vector>
  </TitlesOfParts>
  <Company>Boomerang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inzertní odhady SPIR</dc:title>
  <dc:creator>Petr Kolář</dc:creator>
  <cp:lastModifiedBy>Pavel </cp:lastModifiedBy>
  <cp:revision>5</cp:revision>
  <cp:lastPrinted>2014-03-04T21:17:00Z</cp:lastPrinted>
  <dcterms:created xsi:type="dcterms:W3CDTF">2014-04-07T08:01:00Z</dcterms:created>
  <dcterms:modified xsi:type="dcterms:W3CDTF">2014-04-07T13:33:00Z</dcterms:modified>
</cp:coreProperties>
</file>