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1" w:rsidRPr="00EA68F6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  <w:r w:rsidRPr="00EA68F6">
        <w:rPr>
          <w:rFonts w:ascii="Times New Roman" w:hAnsi="Times New Roman"/>
          <w:b/>
          <w:sz w:val="24"/>
          <w:szCs w:val="24"/>
        </w:rPr>
        <w:t>Tisková zpráva</w:t>
      </w:r>
    </w:p>
    <w:p w:rsidR="005F6C51" w:rsidRPr="00EA68F6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</w:p>
    <w:p w:rsidR="001F64BC" w:rsidRPr="00EA68F6" w:rsidRDefault="005F6C51" w:rsidP="001F64BC">
      <w:pPr>
        <w:jc w:val="both"/>
        <w:rPr>
          <w:rFonts w:ascii="Times New Roman" w:hAnsi="Times New Roman"/>
          <w:b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PRAHA,</w:t>
      </w:r>
      <w:r w:rsidR="004A5F13" w:rsidRPr="00EA68F6">
        <w:rPr>
          <w:rFonts w:ascii="Times New Roman" w:hAnsi="Times New Roman"/>
          <w:sz w:val="24"/>
          <w:szCs w:val="24"/>
        </w:rPr>
        <w:t>2</w:t>
      </w:r>
      <w:r w:rsidR="001F64BC" w:rsidRPr="00EA68F6">
        <w:rPr>
          <w:rFonts w:ascii="Times New Roman" w:hAnsi="Times New Roman"/>
          <w:sz w:val="24"/>
          <w:szCs w:val="24"/>
        </w:rPr>
        <w:t>7</w:t>
      </w:r>
      <w:r w:rsidR="00F675F2" w:rsidRPr="00EA68F6">
        <w:rPr>
          <w:rFonts w:ascii="Times New Roman" w:hAnsi="Times New Roman"/>
          <w:sz w:val="24"/>
          <w:szCs w:val="24"/>
        </w:rPr>
        <w:t>/</w:t>
      </w:r>
      <w:r w:rsidR="004A5F13" w:rsidRPr="00EA68F6">
        <w:rPr>
          <w:rFonts w:ascii="Times New Roman" w:hAnsi="Times New Roman"/>
          <w:sz w:val="24"/>
          <w:szCs w:val="24"/>
        </w:rPr>
        <w:t>5</w:t>
      </w:r>
      <w:r w:rsidRPr="00EA68F6">
        <w:rPr>
          <w:rFonts w:ascii="Times New Roman" w:hAnsi="Times New Roman"/>
          <w:sz w:val="24"/>
          <w:szCs w:val="24"/>
        </w:rPr>
        <w:t>/20</w:t>
      </w:r>
      <w:r w:rsidR="00CF39EB" w:rsidRPr="00EA68F6">
        <w:rPr>
          <w:rFonts w:ascii="Times New Roman" w:hAnsi="Times New Roman"/>
          <w:sz w:val="24"/>
          <w:szCs w:val="24"/>
        </w:rPr>
        <w:t>1</w:t>
      </w:r>
      <w:r w:rsidR="00F675F2" w:rsidRPr="00EA68F6">
        <w:rPr>
          <w:rFonts w:ascii="Times New Roman" w:hAnsi="Times New Roman"/>
          <w:sz w:val="24"/>
          <w:szCs w:val="24"/>
        </w:rPr>
        <w:t>4</w:t>
      </w:r>
      <w:r w:rsidRPr="00EA68F6">
        <w:rPr>
          <w:rFonts w:ascii="Times New Roman" w:hAnsi="Times New Roman"/>
          <w:sz w:val="24"/>
          <w:szCs w:val="24"/>
        </w:rPr>
        <w:t xml:space="preserve"> </w:t>
      </w:r>
      <w:r w:rsidRPr="00EA68F6">
        <w:rPr>
          <w:rFonts w:ascii="Times New Roman" w:hAnsi="Times New Roman"/>
          <w:b/>
          <w:sz w:val="24"/>
          <w:szCs w:val="24"/>
        </w:rPr>
        <w:t>–</w:t>
      </w:r>
      <w:r w:rsidR="0054020E" w:rsidRPr="00EA68F6">
        <w:rPr>
          <w:rFonts w:ascii="Times New Roman" w:hAnsi="Times New Roman"/>
          <w:b/>
          <w:sz w:val="24"/>
          <w:szCs w:val="24"/>
        </w:rPr>
        <w:t xml:space="preserve"> </w:t>
      </w:r>
      <w:r w:rsidR="001F64BC" w:rsidRPr="00EA68F6">
        <w:rPr>
          <w:rFonts w:ascii="Times New Roman" w:hAnsi="Times New Roman"/>
          <w:b/>
          <w:sz w:val="24"/>
          <w:szCs w:val="24"/>
        </w:rPr>
        <w:t>České internetové firmy protestují proti Googlu a jsou připraveny se bránit</w:t>
      </w:r>
    </w:p>
    <w:p w:rsidR="004642D4" w:rsidRPr="00EA68F6" w:rsidRDefault="004642D4" w:rsidP="001F64BC">
      <w:pPr>
        <w:jc w:val="both"/>
        <w:rPr>
          <w:rFonts w:ascii="Times New Roman" w:hAnsi="Times New Roman"/>
          <w:sz w:val="24"/>
          <w:szCs w:val="24"/>
        </w:rPr>
      </w:pPr>
    </w:p>
    <w:p w:rsidR="001F64BC" w:rsidRPr="00EA68F6" w:rsidRDefault="001F64BC" w:rsidP="001F64BC">
      <w:pPr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EA68F6">
        <w:rPr>
          <w:rFonts w:ascii="Times New Roman" w:hAnsi="Times New Roman"/>
          <w:sz w:val="24"/>
          <w:szCs w:val="24"/>
        </w:rPr>
        <w:t>Chování společnosti Google poškozuje českou internetovou sféru, která se proti tomu bude bránit. Kroky podnikané a připravované za tímto účelem byly představeny na dnešní tiskové konferenci Sdružení pro internetový rozvoj (SPIR), jež zastupuje nejvýznamnější české poskytovatele internetového obsahu, mediální agentury a další subjekty internetového trhu.</w:t>
      </w:r>
    </w:p>
    <w:p w:rsidR="001F64BC" w:rsidRPr="00EA68F6" w:rsidRDefault="001F64BC" w:rsidP="001F64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„Google je v mnoha směrech obdivuhodná firma se skvělými službami a dlouho rozvoji internetové ekonomiky jen prospíval,“ říká předseda SPIR Ján Simkanič. „V poslední době však jeho kroky začínají poškozovat lokální internetové firmy v České republice i jinde v Evropě, mezi něž patří i řada členů našeho sdružení. Google stále více těží z cizí práce a poskytuje uživatelům zavádějící informace, aby pro sebe vytěžil maximum.“</w:t>
      </w:r>
    </w:p>
    <w:p w:rsidR="00AC604B" w:rsidRPr="00EA68F6" w:rsidRDefault="001F64BC" w:rsidP="004166AB">
      <w:pPr>
        <w:jc w:val="both"/>
        <w:rPr>
          <w:rFonts w:ascii="Times New Roman" w:hAnsi="Times New Roman"/>
          <w:color w:val="1F497D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 xml:space="preserve">Českým subjektům vadí především služba Google </w:t>
      </w:r>
      <w:proofErr w:type="spellStart"/>
      <w:r w:rsidRPr="00EA68F6">
        <w:rPr>
          <w:rFonts w:ascii="Times New Roman" w:hAnsi="Times New Roman"/>
          <w:sz w:val="24"/>
          <w:szCs w:val="24"/>
        </w:rPr>
        <w:t>Images</w:t>
      </w:r>
      <w:proofErr w:type="spellEnd"/>
      <w:r w:rsidRPr="00EA68F6">
        <w:rPr>
          <w:rFonts w:ascii="Times New Roman" w:hAnsi="Times New Roman"/>
          <w:sz w:val="24"/>
          <w:szCs w:val="24"/>
        </w:rPr>
        <w:t xml:space="preserve">, která od roku 2013 zobrazuje vyhledané snímky v mimořádně velkých „náhledech“, často odpovídajících původnímu rozlišení. V praxi tak nabízí uživatelům cizí obsah bez kompenzace jeho tvůrcům a majitelům, aniž by uživatele alespoň motivovala k návštěvě zdrojové stránky. Dalším problémem je upřednostňování vlastních specializovaných služeb ve vyhledávání Google, jako je služba Google Shopping. </w:t>
      </w:r>
      <w:r w:rsidR="00AC604B" w:rsidRPr="00EA68F6">
        <w:rPr>
          <w:rFonts w:ascii="Times New Roman" w:hAnsi="Times New Roman"/>
          <w:iCs/>
          <w:sz w:val="24"/>
          <w:szCs w:val="24"/>
        </w:rPr>
        <w:t>„Uživatelé se často mylně domnívají, že Google jim nabízí nejvhodnější výsledky přirozeného vyhledávání,“</w:t>
      </w:r>
      <w:r w:rsidR="00AC604B" w:rsidRPr="00EA68F6">
        <w:rPr>
          <w:rFonts w:ascii="Times New Roman" w:hAnsi="Times New Roman"/>
          <w:sz w:val="24"/>
          <w:szCs w:val="24"/>
        </w:rPr>
        <w:t xml:space="preserve"> vysvětluje ředitel Asociace pro elektronickou komerci (APEK) Jan Vetyška. </w:t>
      </w:r>
      <w:r w:rsidR="00AC604B" w:rsidRPr="00EA68F6">
        <w:rPr>
          <w:rFonts w:ascii="Times New Roman" w:hAnsi="Times New Roman"/>
          <w:iCs/>
          <w:sz w:val="24"/>
          <w:szCs w:val="24"/>
        </w:rPr>
        <w:t>„Pravdou je, že uživatelé těžko rozlišují mezi přirozeným výsledkem vyhledávání a reklamou. Navíc forma inzertního systému zvýhodňuje některé služby a obchody a tím pádem může ohrožovat existencí těch ostatních.“</w:t>
      </w:r>
    </w:p>
    <w:p w:rsidR="001F64BC" w:rsidRPr="00EA68F6" w:rsidRDefault="001F64BC" w:rsidP="001F64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SPIR se proto účastní antimonopolního řízení, které proti Google vede Evropská komise. Zároveň vyzývá českou vládu, aby se postavila na ochranu českého internetu a vytvořila tlak na unijní exekutivu, která má v červnu rozhodnout, zda dá nepřijatelným praktikám největšího světového vyhledávače zelenou. V takovém případě by SPIR napadl aktivity Google u českých soudů a je připraven spustit informační kampaň zaměřenou na veřejnost, v níž vysvětlí, jaké problémy Google způsobuje.</w:t>
      </w:r>
    </w:p>
    <w:p w:rsidR="001F64BC" w:rsidRPr="00EA68F6" w:rsidRDefault="001F64BC" w:rsidP="001F64BC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Kladný verdikt Evropské komise by pro českou internetovou ekonomiku z dlouhodobého hlediska představovalo vážnou komplikaci a s velkou pravděpodobností by mohlo vést k zániku řady menších internetových firem (e-</w:t>
      </w:r>
      <w:proofErr w:type="spellStart"/>
      <w:r w:rsidRPr="00EA68F6">
        <w:rPr>
          <w:rFonts w:ascii="Times New Roman" w:hAnsi="Times New Roman"/>
          <w:sz w:val="24"/>
          <w:szCs w:val="24"/>
        </w:rPr>
        <w:t>shopy</w:t>
      </w:r>
      <w:proofErr w:type="spellEnd"/>
      <w:r w:rsidRPr="00EA68F6">
        <w:rPr>
          <w:rFonts w:ascii="Times New Roman" w:hAnsi="Times New Roman"/>
          <w:sz w:val="24"/>
          <w:szCs w:val="24"/>
        </w:rPr>
        <w:t>, média), jakož i k oslabení těch velkých. To se odrazí nejen na tuzemském hospodářství a zaměstnanosti, ale také na konkurenceschopnosti ČR. Uživatelé internetu se budou dostávat k výsledkům vyhledávání nejlepším pro Google, nikoliv nutně pro ně samotné. „Nepřijatelné je už to, že Google přistupuje s větším respektem k německému a francouzskému trhu, kde se některým formám poškozování konkurence vyhýbá. Věříme, že Evropská komise nedopustí diskriminaci států na základě jejich ekonomické a politické síly,“ doplňuje Simkanič.</w:t>
      </w:r>
    </w:p>
    <w:bookmarkEnd w:id="0"/>
    <w:p w:rsidR="004642D4" w:rsidRPr="00EA68F6" w:rsidRDefault="004642D4" w:rsidP="00EA79F1">
      <w:pPr>
        <w:rPr>
          <w:rFonts w:ascii="Times New Roman" w:hAnsi="Times New Roman"/>
          <w:sz w:val="24"/>
          <w:szCs w:val="24"/>
        </w:rPr>
      </w:pPr>
    </w:p>
    <w:p w:rsidR="00271FAE" w:rsidRPr="00EA68F6" w:rsidRDefault="00271FAE" w:rsidP="00EA79F1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271FAE" w:rsidRPr="00EA68F6" w:rsidRDefault="00CD0A66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71FAE" w:rsidRPr="00EA68F6">
          <w:rPr>
            <w:rStyle w:val="Hypertextovodkaz"/>
            <w:rFonts w:ascii="Times New Roman" w:hAnsi="Times New Roman"/>
            <w:sz w:val="24"/>
            <w:szCs w:val="24"/>
          </w:rPr>
          <w:t>SPIR</w:t>
        </w:r>
      </w:hyperlink>
      <w:r w:rsidR="00271FAE" w:rsidRPr="00EA68F6">
        <w:rPr>
          <w:rFonts w:ascii="Times New Roman" w:hAnsi="Times New Roman"/>
          <w:sz w:val="24"/>
          <w:szCs w:val="24"/>
        </w:rPr>
        <w:t xml:space="preserve"> je profesní sdružení působící v oblasti internetové reklamy od roku 2000. V současné době tvoří členská základna sdružení celkem 60 členů. Kromě provozování jednotného, široce respektovaného výzkumu návštěvnosti a sociodemografického profilu návštěvníků internetu </w:t>
      </w:r>
      <w:proofErr w:type="spellStart"/>
      <w:r w:rsidR="00271FAE" w:rsidRPr="00EA68F6">
        <w:rPr>
          <w:rFonts w:ascii="Times New Roman" w:hAnsi="Times New Roman"/>
          <w:sz w:val="24"/>
          <w:szCs w:val="24"/>
        </w:rPr>
        <w:t>NetMonitor</w:t>
      </w:r>
      <w:proofErr w:type="spellEnd"/>
      <w:r w:rsidR="00271FAE" w:rsidRPr="00EA68F6">
        <w:rPr>
          <w:rFonts w:ascii="Times New Roman" w:hAnsi="Times New Roman"/>
          <w:sz w:val="24"/>
          <w:szCs w:val="24"/>
        </w:rPr>
        <w:t xml:space="preserve">, realizuje projekt monitoringu internetové reklamy </w:t>
      </w:r>
      <w:proofErr w:type="spellStart"/>
      <w:r w:rsidR="00271FAE" w:rsidRPr="00EA68F6">
        <w:rPr>
          <w:rFonts w:ascii="Times New Roman" w:hAnsi="Times New Roman"/>
          <w:sz w:val="24"/>
          <w:szCs w:val="24"/>
        </w:rPr>
        <w:t>AdMonitoring</w:t>
      </w:r>
      <w:proofErr w:type="spellEnd"/>
      <w:r w:rsidR="00271FAE" w:rsidRPr="00EA68F6">
        <w:rPr>
          <w:rFonts w:ascii="Times New Roman" w:hAnsi="Times New Roman"/>
          <w:sz w:val="24"/>
          <w:szCs w:val="24"/>
        </w:rPr>
        <w:t xml:space="preserve">, analýzy zásahu reklamních kampaní </w:t>
      </w:r>
      <w:proofErr w:type="spellStart"/>
      <w:r w:rsidR="00271FAE" w:rsidRPr="00EA68F6">
        <w:rPr>
          <w:rFonts w:ascii="Times New Roman" w:hAnsi="Times New Roman"/>
          <w:sz w:val="24"/>
          <w:szCs w:val="24"/>
        </w:rPr>
        <w:t>AdAudit</w:t>
      </w:r>
      <w:proofErr w:type="spellEnd"/>
      <w:r w:rsidR="00271FAE" w:rsidRPr="00EA68F6">
        <w:rPr>
          <w:rFonts w:ascii="Times New Roman" w:hAnsi="Times New Roman"/>
          <w:sz w:val="24"/>
          <w:szCs w:val="24"/>
        </w:rPr>
        <w:t xml:space="preserve">, odbornou konferenci o internetovém marketingu IAC, poskytuje </w:t>
      </w:r>
      <w:r w:rsidR="00271FAE" w:rsidRPr="00EA68F6">
        <w:rPr>
          <w:rFonts w:ascii="Times New Roman" w:hAnsi="Times New Roman"/>
          <w:sz w:val="24"/>
          <w:szCs w:val="24"/>
        </w:rPr>
        <w:lastRenderedPageBreak/>
        <w:t xml:space="preserve">expertní analýzy vývoje internetového trhu u nás a je </w:t>
      </w:r>
      <w:proofErr w:type="spellStart"/>
      <w:r w:rsidR="00271FAE" w:rsidRPr="00EA68F6">
        <w:rPr>
          <w:rFonts w:ascii="Times New Roman" w:hAnsi="Times New Roman"/>
          <w:sz w:val="24"/>
          <w:szCs w:val="24"/>
        </w:rPr>
        <w:t>samoregulátorem</w:t>
      </w:r>
      <w:proofErr w:type="spellEnd"/>
      <w:r w:rsidR="00271FAE" w:rsidRPr="00EA68F6">
        <w:rPr>
          <w:rFonts w:ascii="Times New Roman" w:hAnsi="Times New Roman"/>
          <w:sz w:val="24"/>
          <w:szCs w:val="24"/>
        </w:rPr>
        <w:t xml:space="preserve"> audiovizuálního a autorsky chráněného obsahu na internetu. Je také garantem samoregulačního rámce pro online behaviorální reklamu (OBA) v ČR. </w:t>
      </w:r>
    </w:p>
    <w:p w:rsidR="00FA1348" w:rsidRPr="00EA68F6" w:rsidRDefault="00FA1348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6BBA" w:rsidRPr="00EA68F6" w:rsidRDefault="00DF6BBA" w:rsidP="00271FA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6C51" w:rsidRPr="00EA68F6" w:rsidRDefault="005F6C51" w:rsidP="00EA79F1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 xml:space="preserve">Pro další informace </w:t>
      </w:r>
      <w:r w:rsidR="001C74D9" w:rsidRPr="00EA68F6">
        <w:rPr>
          <w:rFonts w:ascii="Times New Roman" w:hAnsi="Times New Roman"/>
          <w:sz w:val="24"/>
          <w:szCs w:val="24"/>
        </w:rPr>
        <w:t>kontaktujte</w:t>
      </w:r>
      <w:r w:rsidRPr="00EA68F6">
        <w:rPr>
          <w:rFonts w:ascii="Times New Roman" w:hAnsi="Times New Roman"/>
          <w:sz w:val="24"/>
          <w:szCs w:val="24"/>
        </w:rPr>
        <w:t>:</w:t>
      </w:r>
    </w:p>
    <w:p w:rsidR="005F6C51" w:rsidRPr="00EA68F6" w:rsidRDefault="005F6C51" w:rsidP="00732645">
      <w:pPr>
        <w:rPr>
          <w:rFonts w:ascii="Times New Roman" w:hAnsi="Times New Roman"/>
          <w:b/>
          <w:sz w:val="24"/>
          <w:szCs w:val="24"/>
        </w:rPr>
      </w:pPr>
    </w:p>
    <w:p w:rsidR="0054020E" w:rsidRPr="00EA68F6" w:rsidRDefault="00477D45" w:rsidP="00EA79F1">
      <w:pPr>
        <w:rPr>
          <w:rFonts w:ascii="Times New Roman" w:hAnsi="Times New Roman"/>
          <w:b/>
          <w:sz w:val="24"/>
          <w:szCs w:val="24"/>
        </w:rPr>
      </w:pPr>
      <w:r w:rsidRPr="00A91C1E">
        <w:rPr>
          <w:rFonts w:ascii="Times New Roman" w:hAnsi="Times New Roman"/>
          <w:b/>
          <w:sz w:val="24"/>
          <w:szCs w:val="24"/>
        </w:rPr>
        <w:t>Kateřina Hrubešová</w:t>
      </w:r>
    </w:p>
    <w:p w:rsidR="0054020E" w:rsidRPr="00EA68F6" w:rsidRDefault="0054020E" w:rsidP="0054020E">
      <w:pPr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Výkonná ředitelka SPIR</w:t>
      </w:r>
    </w:p>
    <w:p w:rsidR="0054020E" w:rsidRPr="00EA68F6" w:rsidRDefault="0054020E" w:rsidP="0054020E">
      <w:pPr>
        <w:rPr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>Tel: 777 306 151</w:t>
      </w:r>
    </w:p>
    <w:p w:rsidR="0054020E" w:rsidRPr="00EA68F6" w:rsidRDefault="0054020E" w:rsidP="0054020E">
      <w:pPr>
        <w:rPr>
          <w:rStyle w:val="Hypertextovodkaz"/>
          <w:rFonts w:ascii="Times New Roman" w:hAnsi="Times New Roman"/>
          <w:sz w:val="24"/>
          <w:szCs w:val="24"/>
        </w:rPr>
      </w:pPr>
      <w:r w:rsidRPr="00EA68F6">
        <w:rPr>
          <w:rFonts w:ascii="Times New Roman" w:hAnsi="Times New Roman"/>
          <w:sz w:val="24"/>
          <w:szCs w:val="24"/>
        </w:rPr>
        <w:t xml:space="preserve">e-mail: </w:t>
      </w:r>
      <w:hyperlink r:id="rId10" w:history="1">
        <w:r w:rsidRPr="00EA68F6">
          <w:rPr>
            <w:rStyle w:val="Hypertextovodkaz"/>
            <w:rFonts w:ascii="Times New Roman" w:hAnsi="Times New Roman"/>
            <w:sz w:val="24"/>
            <w:szCs w:val="24"/>
          </w:rPr>
          <w:t>katerina.hrubesova@spir.cz</w:t>
        </w:r>
      </w:hyperlink>
    </w:p>
    <w:p w:rsidR="0054020E" w:rsidRPr="00EA68F6" w:rsidRDefault="0054020E" w:rsidP="00EA79F1">
      <w:pPr>
        <w:rPr>
          <w:rFonts w:ascii="Times New Roman" w:hAnsi="Times New Roman"/>
          <w:b/>
          <w:sz w:val="24"/>
          <w:szCs w:val="24"/>
        </w:rPr>
      </w:pPr>
    </w:p>
    <w:p w:rsidR="00371CF9" w:rsidRPr="004166AB" w:rsidRDefault="00A91C1E" w:rsidP="00D97458">
      <w:pPr>
        <w:rPr>
          <w:rFonts w:ascii="Times New Roman" w:hAnsi="Times New Roman"/>
          <w:b/>
          <w:sz w:val="24"/>
          <w:szCs w:val="24"/>
        </w:rPr>
      </w:pPr>
      <w:r w:rsidRPr="004166AB">
        <w:rPr>
          <w:rFonts w:ascii="Times New Roman" w:hAnsi="Times New Roman"/>
          <w:b/>
          <w:sz w:val="24"/>
          <w:szCs w:val="24"/>
        </w:rPr>
        <w:t>Josef Bouška</w:t>
      </w:r>
    </w:p>
    <w:p w:rsidR="003C07FA" w:rsidRDefault="002A048E" w:rsidP="00D974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Manažer pro státní správu</w:t>
      </w:r>
    </w:p>
    <w:p w:rsidR="003C07FA" w:rsidRDefault="00A91C1E" w:rsidP="00D974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 w:rsidR="003C07FA">
        <w:rPr>
          <w:rFonts w:ascii="Times New Roman" w:hAnsi="Times New Roman"/>
          <w:sz w:val="24"/>
          <w:szCs w:val="24"/>
        </w:rPr>
        <w:t>724 748 651</w:t>
      </w:r>
    </w:p>
    <w:p w:rsidR="00A91C1E" w:rsidRDefault="00A91C1E" w:rsidP="00D9745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 w:rsidR="002F0541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="002F0541" w:rsidRPr="002F0541">
          <w:rPr>
            <w:rStyle w:val="Hypertextovodkaz"/>
            <w:rFonts w:ascii="Times New Roman" w:hAnsi="Times New Roman"/>
            <w:sz w:val="24"/>
            <w:szCs w:val="24"/>
          </w:rPr>
          <w:t>josef.bouska@spir.cz</w:t>
        </w:r>
      </w:hyperlink>
    </w:p>
    <w:p w:rsidR="002F0541" w:rsidRPr="00EA68F6" w:rsidRDefault="002F0541" w:rsidP="00D97458">
      <w:pPr>
        <w:rPr>
          <w:rFonts w:ascii="Times New Roman" w:hAnsi="Times New Roman"/>
          <w:sz w:val="24"/>
          <w:szCs w:val="24"/>
        </w:rPr>
      </w:pPr>
    </w:p>
    <w:sectPr w:rsidR="002F0541" w:rsidRPr="00EA68F6" w:rsidSect="00D80004">
      <w:headerReference w:type="default" r:id="rId12"/>
      <w:pgSz w:w="12240" w:h="15840" w:code="1"/>
      <w:pgMar w:top="1985" w:right="1140" w:bottom="567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66" w:rsidRDefault="00CD0A66">
      <w:r>
        <w:separator/>
      </w:r>
    </w:p>
  </w:endnote>
  <w:endnote w:type="continuationSeparator" w:id="0">
    <w:p w:rsidR="00CD0A66" w:rsidRDefault="00CD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66" w:rsidRDefault="00CD0A66">
      <w:r>
        <w:separator/>
      </w:r>
    </w:p>
  </w:footnote>
  <w:footnote w:type="continuationSeparator" w:id="0">
    <w:p w:rsidR="00CD0A66" w:rsidRDefault="00CD0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51" w:rsidRDefault="009E5F89">
    <w:pPr>
      <w:pStyle w:val="Zhlav"/>
    </w:pPr>
    <w:r>
      <w:rPr>
        <w:noProof/>
      </w:rPr>
      <w:drawing>
        <wp:inline distT="0" distB="0" distL="0" distR="0">
          <wp:extent cx="5095875" cy="1238250"/>
          <wp:effectExtent l="0" t="0" r="9525" b="0"/>
          <wp:docPr id="8" name="obrázek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C51" w:rsidRDefault="005F6C51">
    <w:pPr>
      <w:pStyle w:val="Zhlav"/>
    </w:pPr>
    <w:r>
      <w:t xml:space="preserve"> </w:t>
    </w:r>
  </w:p>
  <w:p w:rsidR="005F6C51" w:rsidRDefault="005F6C51"/>
  <w:p w:rsidR="005F6C51" w:rsidRDefault="005F6C51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3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6C4F95"/>
    <w:multiLevelType w:val="hybridMultilevel"/>
    <w:tmpl w:val="819805EE"/>
    <w:lvl w:ilvl="0" w:tplc="E3D87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083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4C74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4A2B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084E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D2FE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6ECD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E667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72E4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1711C82"/>
    <w:multiLevelType w:val="hybridMultilevel"/>
    <w:tmpl w:val="A822BEA2"/>
    <w:lvl w:ilvl="0" w:tplc="06425C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6EBA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B2B4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6D4C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840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FA84E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837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EFF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22B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2B723F"/>
    <w:multiLevelType w:val="hybridMultilevel"/>
    <w:tmpl w:val="7CCE73D6"/>
    <w:lvl w:ilvl="0" w:tplc="39BE7F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685A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FE09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60E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F6D7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2A3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AB2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AE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478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2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4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8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3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6"/>
  </w:num>
  <w:num w:numId="5">
    <w:abstractNumId w:val="1"/>
  </w:num>
  <w:num w:numId="6">
    <w:abstractNumId w:val="1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3"/>
  </w:num>
  <w:num w:numId="10">
    <w:abstractNumId w:val="20"/>
  </w:num>
  <w:num w:numId="11">
    <w:abstractNumId w:val="3"/>
  </w:num>
  <w:num w:numId="12">
    <w:abstractNumId w:val="21"/>
  </w:num>
  <w:num w:numId="13">
    <w:abstractNumId w:val="12"/>
  </w:num>
  <w:num w:numId="14">
    <w:abstractNumId w:val="15"/>
  </w:num>
  <w:num w:numId="15">
    <w:abstractNumId w:val="13"/>
  </w:num>
  <w:num w:numId="16">
    <w:abstractNumId w:val="2"/>
  </w:num>
  <w:num w:numId="17">
    <w:abstractNumId w:val="6"/>
  </w:num>
  <w:num w:numId="18">
    <w:abstractNumId w:val="11"/>
  </w:num>
  <w:num w:numId="19">
    <w:abstractNumId w:val="19"/>
  </w:num>
  <w:num w:numId="20">
    <w:abstractNumId w:val="14"/>
  </w:num>
  <w:num w:numId="21">
    <w:abstractNumId w:val="7"/>
  </w:num>
  <w:num w:numId="22">
    <w:abstractNumId w:val="4"/>
  </w:num>
  <w:num w:numId="23">
    <w:abstractNumId w:val="10"/>
  </w:num>
  <w:num w:numId="24">
    <w:abstractNumId w:val="0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rFonts w:cs="Times New Roman"/>
        </w:rPr>
      </w:lvl>
    </w:lvlOverride>
    <w:lvlOverride w:ilvl="2">
      <w:lvl w:ilvl="2">
        <w:numFmt w:val="decimal"/>
        <w:lvlText w:val=""/>
        <w:lvlJc w:val="left"/>
        <w:rPr>
          <w:rFonts w:cs="Times New Roman"/>
        </w:rPr>
      </w:lvl>
    </w:lvlOverride>
    <w:lvlOverride w:ilvl="3">
      <w:lvl w:ilvl="3">
        <w:numFmt w:val="decimal"/>
        <w:lvlText w:val=""/>
        <w:lvlJc w:val="left"/>
        <w:rPr>
          <w:rFonts w:cs="Times New Roman"/>
        </w:rPr>
      </w:lvl>
    </w:lvlOverride>
    <w:lvlOverride w:ilvl="4">
      <w:lvl w:ilvl="4">
        <w:numFmt w:val="decimal"/>
        <w:lvlText w:val=""/>
        <w:lvlJc w:val="left"/>
        <w:rPr>
          <w:rFonts w:cs="Times New Roman"/>
        </w:rPr>
      </w:lvl>
    </w:lvlOverride>
    <w:lvlOverride w:ilvl="5">
      <w:lvl w:ilvl="5">
        <w:numFmt w:val="decimal"/>
        <w:lvlText w:val=""/>
        <w:lvlJc w:val="left"/>
        <w:rPr>
          <w:rFonts w:cs="Times New Roman"/>
        </w:rPr>
      </w:lvl>
    </w:lvlOverride>
    <w:lvlOverride w:ilvl="6">
      <w:lvl w:ilvl="6">
        <w:numFmt w:val="decimal"/>
        <w:lvlText w:val=""/>
        <w:lvlJc w:val="left"/>
        <w:rPr>
          <w:rFonts w:cs="Times New Roman"/>
        </w:rPr>
      </w:lvl>
    </w:lvlOverride>
    <w:lvlOverride w:ilvl="7">
      <w:lvl w:ilvl="7">
        <w:numFmt w:val="decimal"/>
        <w:lvlText w:val="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F61B72"/>
    <w:rsid w:val="00001541"/>
    <w:rsid w:val="0001351C"/>
    <w:rsid w:val="00013D9D"/>
    <w:rsid w:val="00014B19"/>
    <w:rsid w:val="00015560"/>
    <w:rsid w:val="00022920"/>
    <w:rsid w:val="00022F41"/>
    <w:rsid w:val="0002308E"/>
    <w:rsid w:val="00023EE1"/>
    <w:rsid w:val="00024601"/>
    <w:rsid w:val="00027FAF"/>
    <w:rsid w:val="0003131E"/>
    <w:rsid w:val="000323B5"/>
    <w:rsid w:val="000342CE"/>
    <w:rsid w:val="0003450E"/>
    <w:rsid w:val="00035AC4"/>
    <w:rsid w:val="00041558"/>
    <w:rsid w:val="00041D0B"/>
    <w:rsid w:val="00044BD7"/>
    <w:rsid w:val="00045269"/>
    <w:rsid w:val="00046716"/>
    <w:rsid w:val="00051988"/>
    <w:rsid w:val="000525FC"/>
    <w:rsid w:val="00054404"/>
    <w:rsid w:val="00067E15"/>
    <w:rsid w:val="0007626B"/>
    <w:rsid w:val="000775AD"/>
    <w:rsid w:val="0008300A"/>
    <w:rsid w:val="000911E3"/>
    <w:rsid w:val="0009392F"/>
    <w:rsid w:val="000939E7"/>
    <w:rsid w:val="00094F5D"/>
    <w:rsid w:val="00095A53"/>
    <w:rsid w:val="00095AA3"/>
    <w:rsid w:val="00096C56"/>
    <w:rsid w:val="000A09D9"/>
    <w:rsid w:val="000A4294"/>
    <w:rsid w:val="000A5D3D"/>
    <w:rsid w:val="000A5E2B"/>
    <w:rsid w:val="000A65E7"/>
    <w:rsid w:val="000A7304"/>
    <w:rsid w:val="000A73DE"/>
    <w:rsid w:val="000B033C"/>
    <w:rsid w:val="000B163E"/>
    <w:rsid w:val="000B7F91"/>
    <w:rsid w:val="000C411F"/>
    <w:rsid w:val="000C4EE9"/>
    <w:rsid w:val="000C5DA7"/>
    <w:rsid w:val="000D1446"/>
    <w:rsid w:val="000D1821"/>
    <w:rsid w:val="000D5818"/>
    <w:rsid w:val="000E3782"/>
    <w:rsid w:val="000E4E84"/>
    <w:rsid w:val="000E6AF5"/>
    <w:rsid w:val="000E7CC9"/>
    <w:rsid w:val="001024D0"/>
    <w:rsid w:val="001024E8"/>
    <w:rsid w:val="00104696"/>
    <w:rsid w:val="001055F1"/>
    <w:rsid w:val="00107B1D"/>
    <w:rsid w:val="00111D60"/>
    <w:rsid w:val="0011448D"/>
    <w:rsid w:val="001203C0"/>
    <w:rsid w:val="00123E39"/>
    <w:rsid w:val="00127CBC"/>
    <w:rsid w:val="001315BC"/>
    <w:rsid w:val="00131B9A"/>
    <w:rsid w:val="00135D5F"/>
    <w:rsid w:val="001406E1"/>
    <w:rsid w:val="001430A3"/>
    <w:rsid w:val="00160B23"/>
    <w:rsid w:val="00163A96"/>
    <w:rsid w:val="0017548E"/>
    <w:rsid w:val="00183F29"/>
    <w:rsid w:val="00184286"/>
    <w:rsid w:val="001846E5"/>
    <w:rsid w:val="00187759"/>
    <w:rsid w:val="00190E9A"/>
    <w:rsid w:val="0019190B"/>
    <w:rsid w:val="00192FFF"/>
    <w:rsid w:val="001A14D7"/>
    <w:rsid w:val="001A4EC3"/>
    <w:rsid w:val="001A57B7"/>
    <w:rsid w:val="001A69DA"/>
    <w:rsid w:val="001B525C"/>
    <w:rsid w:val="001C65E1"/>
    <w:rsid w:val="001C74D9"/>
    <w:rsid w:val="001D015A"/>
    <w:rsid w:val="001D0EA9"/>
    <w:rsid w:val="001D6970"/>
    <w:rsid w:val="001D6A26"/>
    <w:rsid w:val="001F2B22"/>
    <w:rsid w:val="001F3657"/>
    <w:rsid w:val="001F3B44"/>
    <w:rsid w:val="001F476C"/>
    <w:rsid w:val="001F5F3D"/>
    <w:rsid w:val="001F64BC"/>
    <w:rsid w:val="001F7BEB"/>
    <w:rsid w:val="00203D05"/>
    <w:rsid w:val="00205D49"/>
    <w:rsid w:val="002244B5"/>
    <w:rsid w:val="0022692A"/>
    <w:rsid w:val="00230C3A"/>
    <w:rsid w:val="00240D1D"/>
    <w:rsid w:val="00241D87"/>
    <w:rsid w:val="002434F4"/>
    <w:rsid w:val="00243C93"/>
    <w:rsid w:val="00244611"/>
    <w:rsid w:val="002450B4"/>
    <w:rsid w:val="002456D7"/>
    <w:rsid w:val="00251786"/>
    <w:rsid w:val="002528BC"/>
    <w:rsid w:val="00260206"/>
    <w:rsid w:val="00261442"/>
    <w:rsid w:val="00265405"/>
    <w:rsid w:val="0027049E"/>
    <w:rsid w:val="002708F6"/>
    <w:rsid w:val="00271FAE"/>
    <w:rsid w:val="002765FA"/>
    <w:rsid w:val="00276E9B"/>
    <w:rsid w:val="002779C3"/>
    <w:rsid w:val="002834FA"/>
    <w:rsid w:val="00284417"/>
    <w:rsid w:val="002864E6"/>
    <w:rsid w:val="002929CB"/>
    <w:rsid w:val="00293295"/>
    <w:rsid w:val="00294102"/>
    <w:rsid w:val="00294323"/>
    <w:rsid w:val="002A048E"/>
    <w:rsid w:val="002A342C"/>
    <w:rsid w:val="002B3FC8"/>
    <w:rsid w:val="002C2086"/>
    <w:rsid w:val="002C4DF9"/>
    <w:rsid w:val="002C61BA"/>
    <w:rsid w:val="002D0254"/>
    <w:rsid w:val="002D141C"/>
    <w:rsid w:val="002D1570"/>
    <w:rsid w:val="002D2BFD"/>
    <w:rsid w:val="002E1AB3"/>
    <w:rsid w:val="002E3D60"/>
    <w:rsid w:val="002E5323"/>
    <w:rsid w:val="002E53B7"/>
    <w:rsid w:val="002E5442"/>
    <w:rsid w:val="002E6E81"/>
    <w:rsid w:val="002E6F06"/>
    <w:rsid w:val="002F0541"/>
    <w:rsid w:val="00303C83"/>
    <w:rsid w:val="003041BB"/>
    <w:rsid w:val="00306065"/>
    <w:rsid w:val="00311C2C"/>
    <w:rsid w:val="00312B78"/>
    <w:rsid w:val="003134C9"/>
    <w:rsid w:val="00322BAB"/>
    <w:rsid w:val="00322F1D"/>
    <w:rsid w:val="00330FDC"/>
    <w:rsid w:val="0033302F"/>
    <w:rsid w:val="00344592"/>
    <w:rsid w:val="00345AD4"/>
    <w:rsid w:val="00352EF5"/>
    <w:rsid w:val="00356A07"/>
    <w:rsid w:val="00357F90"/>
    <w:rsid w:val="00360F63"/>
    <w:rsid w:val="00365CA0"/>
    <w:rsid w:val="00371CF9"/>
    <w:rsid w:val="00372673"/>
    <w:rsid w:val="00372D34"/>
    <w:rsid w:val="00373402"/>
    <w:rsid w:val="00374648"/>
    <w:rsid w:val="00376D51"/>
    <w:rsid w:val="00377C85"/>
    <w:rsid w:val="00382359"/>
    <w:rsid w:val="003823BB"/>
    <w:rsid w:val="0038266F"/>
    <w:rsid w:val="00385A31"/>
    <w:rsid w:val="00385ABB"/>
    <w:rsid w:val="003862FD"/>
    <w:rsid w:val="003868DB"/>
    <w:rsid w:val="00390917"/>
    <w:rsid w:val="00390F04"/>
    <w:rsid w:val="003919CB"/>
    <w:rsid w:val="003921F5"/>
    <w:rsid w:val="00392516"/>
    <w:rsid w:val="0039464E"/>
    <w:rsid w:val="00394CCB"/>
    <w:rsid w:val="003962BC"/>
    <w:rsid w:val="003A0682"/>
    <w:rsid w:val="003A45B9"/>
    <w:rsid w:val="003A49A3"/>
    <w:rsid w:val="003A70DD"/>
    <w:rsid w:val="003B0D97"/>
    <w:rsid w:val="003B4B7B"/>
    <w:rsid w:val="003B6D61"/>
    <w:rsid w:val="003C07FA"/>
    <w:rsid w:val="003C0B04"/>
    <w:rsid w:val="003C0DBA"/>
    <w:rsid w:val="003C35B2"/>
    <w:rsid w:val="003C6405"/>
    <w:rsid w:val="003D4B97"/>
    <w:rsid w:val="003E2225"/>
    <w:rsid w:val="003E4290"/>
    <w:rsid w:val="003E49D5"/>
    <w:rsid w:val="003E57D6"/>
    <w:rsid w:val="003E6101"/>
    <w:rsid w:val="003F12E1"/>
    <w:rsid w:val="003F55AD"/>
    <w:rsid w:val="003F644A"/>
    <w:rsid w:val="003F6EB0"/>
    <w:rsid w:val="004071C6"/>
    <w:rsid w:val="00407217"/>
    <w:rsid w:val="00407459"/>
    <w:rsid w:val="00407908"/>
    <w:rsid w:val="00414A20"/>
    <w:rsid w:val="00414B07"/>
    <w:rsid w:val="004166AB"/>
    <w:rsid w:val="00416B4F"/>
    <w:rsid w:val="00421603"/>
    <w:rsid w:val="00425E84"/>
    <w:rsid w:val="00426F16"/>
    <w:rsid w:val="0043202C"/>
    <w:rsid w:val="00432AE0"/>
    <w:rsid w:val="00437FF3"/>
    <w:rsid w:val="004402FD"/>
    <w:rsid w:val="0044120B"/>
    <w:rsid w:val="0044269D"/>
    <w:rsid w:val="0044382C"/>
    <w:rsid w:val="004456F5"/>
    <w:rsid w:val="00445C33"/>
    <w:rsid w:val="00445E9C"/>
    <w:rsid w:val="00447147"/>
    <w:rsid w:val="0045343D"/>
    <w:rsid w:val="00454635"/>
    <w:rsid w:val="004551A5"/>
    <w:rsid w:val="00457EF3"/>
    <w:rsid w:val="004607CF"/>
    <w:rsid w:val="00460BB5"/>
    <w:rsid w:val="00461077"/>
    <w:rsid w:val="00462381"/>
    <w:rsid w:val="004642D4"/>
    <w:rsid w:val="0046615B"/>
    <w:rsid w:val="00472C88"/>
    <w:rsid w:val="00477D45"/>
    <w:rsid w:val="00481530"/>
    <w:rsid w:val="004860F6"/>
    <w:rsid w:val="00491E07"/>
    <w:rsid w:val="00495EA4"/>
    <w:rsid w:val="004962A7"/>
    <w:rsid w:val="00496A5F"/>
    <w:rsid w:val="00497582"/>
    <w:rsid w:val="004A0037"/>
    <w:rsid w:val="004A1257"/>
    <w:rsid w:val="004A2B27"/>
    <w:rsid w:val="004A3A21"/>
    <w:rsid w:val="004A41C3"/>
    <w:rsid w:val="004A5F13"/>
    <w:rsid w:val="004A6519"/>
    <w:rsid w:val="004A7A5E"/>
    <w:rsid w:val="004B1095"/>
    <w:rsid w:val="004B75A2"/>
    <w:rsid w:val="004C2D28"/>
    <w:rsid w:val="004C440C"/>
    <w:rsid w:val="004C6989"/>
    <w:rsid w:val="004D1BE9"/>
    <w:rsid w:val="004D557E"/>
    <w:rsid w:val="004D7F8C"/>
    <w:rsid w:val="004E1408"/>
    <w:rsid w:val="004E24D6"/>
    <w:rsid w:val="004E2C43"/>
    <w:rsid w:val="004F6ACF"/>
    <w:rsid w:val="00501133"/>
    <w:rsid w:val="00506C94"/>
    <w:rsid w:val="00522D50"/>
    <w:rsid w:val="005235BC"/>
    <w:rsid w:val="005235D9"/>
    <w:rsid w:val="00524B5F"/>
    <w:rsid w:val="0052690C"/>
    <w:rsid w:val="0053075A"/>
    <w:rsid w:val="0054020E"/>
    <w:rsid w:val="005449D6"/>
    <w:rsid w:val="0055017D"/>
    <w:rsid w:val="00561343"/>
    <w:rsid w:val="00562C6E"/>
    <w:rsid w:val="00567071"/>
    <w:rsid w:val="00572BED"/>
    <w:rsid w:val="00572C4E"/>
    <w:rsid w:val="005755D8"/>
    <w:rsid w:val="00575661"/>
    <w:rsid w:val="0057616F"/>
    <w:rsid w:val="00581115"/>
    <w:rsid w:val="0058209C"/>
    <w:rsid w:val="00582FD5"/>
    <w:rsid w:val="005850CE"/>
    <w:rsid w:val="00585452"/>
    <w:rsid w:val="00585C0F"/>
    <w:rsid w:val="00585CA8"/>
    <w:rsid w:val="00587DAB"/>
    <w:rsid w:val="005909AD"/>
    <w:rsid w:val="0059489E"/>
    <w:rsid w:val="005A14A1"/>
    <w:rsid w:val="005A2109"/>
    <w:rsid w:val="005A652E"/>
    <w:rsid w:val="005A6F73"/>
    <w:rsid w:val="005B1216"/>
    <w:rsid w:val="005B1637"/>
    <w:rsid w:val="005B3B1F"/>
    <w:rsid w:val="005B7667"/>
    <w:rsid w:val="005C0704"/>
    <w:rsid w:val="005C2DC0"/>
    <w:rsid w:val="005C5DA0"/>
    <w:rsid w:val="005C60C4"/>
    <w:rsid w:val="005D095A"/>
    <w:rsid w:val="005D27E8"/>
    <w:rsid w:val="005D3CDF"/>
    <w:rsid w:val="005D49A5"/>
    <w:rsid w:val="005D4F3B"/>
    <w:rsid w:val="005E0440"/>
    <w:rsid w:val="005E0DCB"/>
    <w:rsid w:val="005E2267"/>
    <w:rsid w:val="005E4671"/>
    <w:rsid w:val="005E4F84"/>
    <w:rsid w:val="005F1EDD"/>
    <w:rsid w:val="005F3A15"/>
    <w:rsid w:val="005F5ACC"/>
    <w:rsid w:val="005F6491"/>
    <w:rsid w:val="005F67E9"/>
    <w:rsid w:val="005F6C51"/>
    <w:rsid w:val="00600199"/>
    <w:rsid w:val="00600A30"/>
    <w:rsid w:val="0060262E"/>
    <w:rsid w:val="00602F62"/>
    <w:rsid w:val="00610168"/>
    <w:rsid w:val="00610C0E"/>
    <w:rsid w:val="00616718"/>
    <w:rsid w:val="00621594"/>
    <w:rsid w:val="00622966"/>
    <w:rsid w:val="00623752"/>
    <w:rsid w:val="006314C1"/>
    <w:rsid w:val="00631B33"/>
    <w:rsid w:val="00633E87"/>
    <w:rsid w:val="006342EA"/>
    <w:rsid w:val="0064005B"/>
    <w:rsid w:val="00644946"/>
    <w:rsid w:val="00645D9E"/>
    <w:rsid w:val="00653B24"/>
    <w:rsid w:val="00653F02"/>
    <w:rsid w:val="00654317"/>
    <w:rsid w:val="006630D2"/>
    <w:rsid w:val="00673E1E"/>
    <w:rsid w:val="00675918"/>
    <w:rsid w:val="00676666"/>
    <w:rsid w:val="00685774"/>
    <w:rsid w:val="00692C6D"/>
    <w:rsid w:val="00693CCF"/>
    <w:rsid w:val="00694621"/>
    <w:rsid w:val="00695A97"/>
    <w:rsid w:val="006A0E0C"/>
    <w:rsid w:val="006A1775"/>
    <w:rsid w:val="006A48DA"/>
    <w:rsid w:val="006A6791"/>
    <w:rsid w:val="006B2AFD"/>
    <w:rsid w:val="006B65E0"/>
    <w:rsid w:val="006C0C94"/>
    <w:rsid w:val="006C1573"/>
    <w:rsid w:val="006C3536"/>
    <w:rsid w:val="006C4920"/>
    <w:rsid w:val="006C5241"/>
    <w:rsid w:val="006C56AF"/>
    <w:rsid w:val="006C7183"/>
    <w:rsid w:val="006D1168"/>
    <w:rsid w:val="006D5DDD"/>
    <w:rsid w:val="00700C90"/>
    <w:rsid w:val="00710B53"/>
    <w:rsid w:val="00712AA4"/>
    <w:rsid w:val="00714A81"/>
    <w:rsid w:val="00717189"/>
    <w:rsid w:val="00717EF9"/>
    <w:rsid w:val="00721EC8"/>
    <w:rsid w:val="007222C5"/>
    <w:rsid w:val="00722D1E"/>
    <w:rsid w:val="0072799D"/>
    <w:rsid w:val="00732645"/>
    <w:rsid w:val="00734E70"/>
    <w:rsid w:val="0074508E"/>
    <w:rsid w:val="007524F0"/>
    <w:rsid w:val="00752CE4"/>
    <w:rsid w:val="0075327A"/>
    <w:rsid w:val="007573B2"/>
    <w:rsid w:val="00764672"/>
    <w:rsid w:val="00765876"/>
    <w:rsid w:val="00771DED"/>
    <w:rsid w:val="0077562E"/>
    <w:rsid w:val="007758F0"/>
    <w:rsid w:val="0077625A"/>
    <w:rsid w:val="00777147"/>
    <w:rsid w:val="007846E7"/>
    <w:rsid w:val="00787AF4"/>
    <w:rsid w:val="007936CF"/>
    <w:rsid w:val="00793EA6"/>
    <w:rsid w:val="007A3360"/>
    <w:rsid w:val="007A51E2"/>
    <w:rsid w:val="007B08A2"/>
    <w:rsid w:val="007B60F7"/>
    <w:rsid w:val="007B6CD3"/>
    <w:rsid w:val="007C14E3"/>
    <w:rsid w:val="007C5D92"/>
    <w:rsid w:val="007C7BE3"/>
    <w:rsid w:val="007D0306"/>
    <w:rsid w:val="007D1468"/>
    <w:rsid w:val="007D2ABE"/>
    <w:rsid w:val="007D3017"/>
    <w:rsid w:val="007D3122"/>
    <w:rsid w:val="007D4356"/>
    <w:rsid w:val="007D51AB"/>
    <w:rsid w:val="007D6E83"/>
    <w:rsid w:val="007E0E5F"/>
    <w:rsid w:val="007E1383"/>
    <w:rsid w:val="007E6F20"/>
    <w:rsid w:val="007F24CD"/>
    <w:rsid w:val="007F69F4"/>
    <w:rsid w:val="008010F4"/>
    <w:rsid w:val="008022B6"/>
    <w:rsid w:val="008022CA"/>
    <w:rsid w:val="008053E8"/>
    <w:rsid w:val="00812609"/>
    <w:rsid w:val="00814722"/>
    <w:rsid w:val="008163DA"/>
    <w:rsid w:val="00821071"/>
    <w:rsid w:val="00822DB6"/>
    <w:rsid w:val="0083236C"/>
    <w:rsid w:val="00833600"/>
    <w:rsid w:val="008341B2"/>
    <w:rsid w:val="00834B09"/>
    <w:rsid w:val="00837F4C"/>
    <w:rsid w:val="00844419"/>
    <w:rsid w:val="008451B9"/>
    <w:rsid w:val="008471FE"/>
    <w:rsid w:val="00852F10"/>
    <w:rsid w:val="0085410E"/>
    <w:rsid w:val="00870874"/>
    <w:rsid w:val="008717CD"/>
    <w:rsid w:val="00874C24"/>
    <w:rsid w:val="0087606E"/>
    <w:rsid w:val="00877AFF"/>
    <w:rsid w:val="0088137B"/>
    <w:rsid w:val="00882A6F"/>
    <w:rsid w:val="00886F0D"/>
    <w:rsid w:val="00891AE1"/>
    <w:rsid w:val="00891B05"/>
    <w:rsid w:val="00897279"/>
    <w:rsid w:val="00897C48"/>
    <w:rsid w:val="008A020B"/>
    <w:rsid w:val="008A7DED"/>
    <w:rsid w:val="008B1011"/>
    <w:rsid w:val="008B3F5A"/>
    <w:rsid w:val="008B5DEC"/>
    <w:rsid w:val="008B7FE6"/>
    <w:rsid w:val="008C4270"/>
    <w:rsid w:val="008C6D27"/>
    <w:rsid w:val="008E5B84"/>
    <w:rsid w:val="008E7E03"/>
    <w:rsid w:val="008F1F21"/>
    <w:rsid w:val="008F2270"/>
    <w:rsid w:val="008F4AB8"/>
    <w:rsid w:val="008F5367"/>
    <w:rsid w:val="008F73C5"/>
    <w:rsid w:val="009013F1"/>
    <w:rsid w:val="00907578"/>
    <w:rsid w:val="00914769"/>
    <w:rsid w:val="00925E23"/>
    <w:rsid w:val="009267F8"/>
    <w:rsid w:val="009375AD"/>
    <w:rsid w:val="00937A23"/>
    <w:rsid w:val="009436AF"/>
    <w:rsid w:val="00943B33"/>
    <w:rsid w:val="00943E1A"/>
    <w:rsid w:val="00946B0E"/>
    <w:rsid w:val="00957EE6"/>
    <w:rsid w:val="00960250"/>
    <w:rsid w:val="0096220C"/>
    <w:rsid w:val="00966A4F"/>
    <w:rsid w:val="00966DCC"/>
    <w:rsid w:val="00972C26"/>
    <w:rsid w:val="00973D66"/>
    <w:rsid w:val="009753C8"/>
    <w:rsid w:val="0097681A"/>
    <w:rsid w:val="0097743F"/>
    <w:rsid w:val="00977F2D"/>
    <w:rsid w:val="009860D1"/>
    <w:rsid w:val="00992CBB"/>
    <w:rsid w:val="00993EE8"/>
    <w:rsid w:val="00996986"/>
    <w:rsid w:val="00996C1B"/>
    <w:rsid w:val="009A46CB"/>
    <w:rsid w:val="009A5005"/>
    <w:rsid w:val="009B079D"/>
    <w:rsid w:val="009B0BB8"/>
    <w:rsid w:val="009B10B2"/>
    <w:rsid w:val="009C09A8"/>
    <w:rsid w:val="009D6343"/>
    <w:rsid w:val="009D6610"/>
    <w:rsid w:val="009E08C3"/>
    <w:rsid w:val="009E4D0A"/>
    <w:rsid w:val="009E559E"/>
    <w:rsid w:val="009E5D6F"/>
    <w:rsid w:val="009E5F89"/>
    <w:rsid w:val="009E676E"/>
    <w:rsid w:val="009F15C0"/>
    <w:rsid w:val="009F7E5E"/>
    <w:rsid w:val="00A01417"/>
    <w:rsid w:val="00A01FC0"/>
    <w:rsid w:val="00A068F4"/>
    <w:rsid w:val="00A06F7B"/>
    <w:rsid w:val="00A126C4"/>
    <w:rsid w:val="00A138CF"/>
    <w:rsid w:val="00A16186"/>
    <w:rsid w:val="00A17653"/>
    <w:rsid w:val="00A22DAA"/>
    <w:rsid w:val="00A23752"/>
    <w:rsid w:val="00A2397A"/>
    <w:rsid w:val="00A26646"/>
    <w:rsid w:val="00A31586"/>
    <w:rsid w:val="00A34063"/>
    <w:rsid w:val="00A3480D"/>
    <w:rsid w:val="00A43276"/>
    <w:rsid w:val="00A4354C"/>
    <w:rsid w:val="00A45E6A"/>
    <w:rsid w:val="00A460F8"/>
    <w:rsid w:val="00A50A6A"/>
    <w:rsid w:val="00A52076"/>
    <w:rsid w:val="00A54DDA"/>
    <w:rsid w:val="00A66D31"/>
    <w:rsid w:val="00A66FFE"/>
    <w:rsid w:val="00A70097"/>
    <w:rsid w:val="00A72707"/>
    <w:rsid w:val="00A72EBE"/>
    <w:rsid w:val="00A81577"/>
    <w:rsid w:val="00A81DE4"/>
    <w:rsid w:val="00A82FBC"/>
    <w:rsid w:val="00A83147"/>
    <w:rsid w:val="00A83AEC"/>
    <w:rsid w:val="00A8403F"/>
    <w:rsid w:val="00A84DDF"/>
    <w:rsid w:val="00A91C1E"/>
    <w:rsid w:val="00A939A1"/>
    <w:rsid w:val="00A9560E"/>
    <w:rsid w:val="00A95FF5"/>
    <w:rsid w:val="00A975CA"/>
    <w:rsid w:val="00AA4628"/>
    <w:rsid w:val="00AB4D9C"/>
    <w:rsid w:val="00AB5021"/>
    <w:rsid w:val="00AC04EB"/>
    <w:rsid w:val="00AC20C7"/>
    <w:rsid w:val="00AC4775"/>
    <w:rsid w:val="00AC604B"/>
    <w:rsid w:val="00AC6EAD"/>
    <w:rsid w:val="00AC7152"/>
    <w:rsid w:val="00AD2439"/>
    <w:rsid w:val="00AE4AB0"/>
    <w:rsid w:val="00AF2B3E"/>
    <w:rsid w:val="00AF3A59"/>
    <w:rsid w:val="00AF5DA3"/>
    <w:rsid w:val="00AF6F65"/>
    <w:rsid w:val="00B03FC9"/>
    <w:rsid w:val="00B04749"/>
    <w:rsid w:val="00B06FCC"/>
    <w:rsid w:val="00B11C02"/>
    <w:rsid w:val="00B157E0"/>
    <w:rsid w:val="00B16744"/>
    <w:rsid w:val="00B21811"/>
    <w:rsid w:val="00B24429"/>
    <w:rsid w:val="00B266BE"/>
    <w:rsid w:val="00B2700B"/>
    <w:rsid w:val="00B312C3"/>
    <w:rsid w:val="00B314B8"/>
    <w:rsid w:val="00B36FD7"/>
    <w:rsid w:val="00B434B3"/>
    <w:rsid w:val="00B43819"/>
    <w:rsid w:val="00B50801"/>
    <w:rsid w:val="00B50E8D"/>
    <w:rsid w:val="00B51459"/>
    <w:rsid w:val="00B72BE1"/>
    <w:rsid w:val="00B76020"/>
    <w:rsid w:val="00B80B4A"/>
    <w:rsid w:val="00B8447C"/>
    <w:rsid w:val="00B92CE8"/>
    <w:rsid w:val="00B93A63"/>
    <w:rsid w:val="00B97074"/>
    <w:rsid w:val="00BA0004"/>
    <w:rsid w:val="00BA1504"/>
    <w:rsid w:val="00BA474F"/>
    <w:rsid w:val="00BA70B5"/>
    <w:rsid w:val="00BB70A2"/>
    <w:rsid w:val="00BC02C2"/>
    <w:rsid w:val="00BC4B41"/>
    <w:rsid w:val="00BC6F28"/>
    <w:rsid w:val="00BC7AE8"/>
    <w:rsid w:val="00BD200C"/>
    <w:rsid w:val="00BD3D4E"/>
    <w:rsid w:val="00BE06AE"/>
    <w:rsid w:val="00BE0D6C"/>
    <w:rsid w:val="00BE2BC5"/>
    <w:rsid w:val="00BE61A3"/>
    <w:rsid w:val="00BE749F"/>
    <w:rsid w:val="00BF2754"/>
    <w:rsid w:val="00BF7FA7"/>
    <w:rsid w:val="00C022F7"/>
    <w:rsid w:val="00C04725"/>
    <w:rsid w:val="00C11615"/>
    <w:rsid w:val="00C15793"/>
    <w:rsid w:val="00C16F2F"/>
    <w:rsid w:val="00C26735"/>
    <w:rsid w:val="00C30298"/>
    <w:rsid w:val="00C31D60"/>
    <w:rsid w:val="00C32C76"/>
    <w:rsid w:val="00C32D1A"/>
    <w:rsid w:val="00C35446"/>
    <w:rsid w:val="00C408DB"/>
    <w:rsid w:val="00C434DB"/>
    <w:rsid w:val="00C45258"/>
    <w:rsid w:val="00C4753B"/>
    <w:rsid w:val="00C51F08"/>
    <w:rsid w:val="00C52520"/>
    <w:rsid w:val="00C61EBF"/>
    <w:rsid w:val="00C62CA3"/>
    <w:rsid w:val="00C663C0"/>
    <w:rsid w:val="00C718AE"/>
    <w:rsid w:val="00C75EC7"/>
    <w:rsid w:val="00C807EA"/>
    <w:rsid w:val="00C82C78"/>
    <w:rsid w:val="00C878BC"/>
    <w:rsid w:val="00C959CB"/>
    <w:rsid w:val="00C97824"/>
    <w:rsid w:val="00CA7ACB"/>
    <w:rsid w:val="00CB2AE9"/>
    <w:rsid w:val="00CB2D5A"/>
    <w:rsid w:val="00CB5719"/>
    <w:rsid w:val="00CB734C"/>
    <w:rsid w:val="00CC072B"/>
    <w:rsid w:val="00CC3A14"/>
    <w:rsid w:val="00CC5495"/>
    <w:rsid w:val="00CC5D27"/>
    <w:rsid w:val="00CD0123"/>
    <w:rsid w:val="00CD0A66"/>
    <w:rsid w:val="00CD4B1E"/>
    <w:rsid w:val="00CE153B"/>
    <w:rsid w:val="00CE3EA8"/>
    <w:rsid w:val="00CF0A0C"/>
    <w:rsid w:val="00CF34CA"/>
    <w:rsid w:val="00CF39EB"/>
    <w:rsid w:val="00CF4015"/>
    <w:rsid w:val="00D01AB1"/>
    <w:rsid w:val="00D02BBF"/>
    <w:rsid w:val="00D038C2"/>
    <w:rsid w:val="00D0528D"/>
    <w:rsid w:val="00D058D9"/>
    <w:rsid w:val="00D10952"/>
    <w:rsid w:val="00D110A5"/>
    <w:rsid w:val="00D17703"/>
    <w:rsid w:val="00D2089D"/>
    <w:rsid w:val="00D21375"/>
    <w:rsid w:val="00D216CC"/>
    <w:rsid w:val="00D24B1D"/>
    <w:rsid w:val="00D277D6"/>
    <w:rsid w:val="00D301E1"/>
    <w:rsid w:val="00D31A57"/>
    <w:rsid w:val="00D47A5A"/>
    <w:rsid w:val="00D51AC2"/>
    <w:rsid w:val="00D54093"/>
    <w:rsid w:val="00D64ADE"/>
    <w:rsid w:val="00D70BF9"/>
    <w:rsid w:val="00D73B9C"/>
    <w:rsid w:val="00D80004"/>
    <w:rsid w:val="00D808AE"/>
    <w:rsid w:val="00D83F3D"/>
    <w:rsid w:val="00D85527"/>
    <w:rsid w:val="00D902B2"/>
    <w:rsid w:val="00D94E65"/>
    <w:rsid w:val="00D97458"/>
    <w:rsid w:val="00DA0041"/>
    <w:rsid w:val="00DA0290"/>
    <w:rsid w:val="00DA3D4C"/>
    <w:rsid w:val="00DA4A2D"/>
    <w:rsid w:val="00DB1293"/>
    <w:rsid w:val="00DB2582"/>
    <w:rsid w:val="00DB5BDE"/>
    <w:rsid w:val="00DC0B1D"/>
    <w:rsid w:val="00DC3359"/>
    <w:rsid w:val="00DC37F5"/>
    <w:rsid w:val="00DC6969"/>
    <w:rsid w:val="00DD3C3A"/>
    <w:rsid w:val="00DD77A6"/>
    <w:rsid w:val="00DE18F2"/>
    <w:rsid w:val="00DE1DC0"/>
    <w:rsid w:val="00DE4F7E"/>
    <w:rsid w:val="00DE5B0D"/>
    <w:rsid w:val="00DF6BBA"/>
    <w:rsid w:val="00DF7606"/>
    <w:rsid w:val="00E03015"/>
    <w:rsid w:val="00E04D51"/>
    <w:rsid w:val="00E05DBA"/>
    <w:rsid w:val="00E05E3B"/>
    <w:rsid w:val="00E13472"/>
    <w:rsid w:val="00E14A08"/>
    <w:rsid w:val="00E2188C"/>
    <w:rsid w:val="00E24184"/>
    <w:rsid w:val="00E35EF9"/>
    <w:rsid w:val="00E37961"/>
    <w:rsid w:val="00E42168"/>
    <w:rsid w:val="00E464C0"/>
    <w:rsid w:val="00E472AA"/>
    <w:rsid w:val="00E50F00"/>
    <w:rsid w:val="00E56C40"/>
    <w:rsid w:val="00E6028F"/>
    <w:rsid w:val="00E65D5A"/>
    <w:rsid w:val="00E7187D"/>
    <w:rsid w:val="00E718EB"/>
    <w:rsid w:val="00E72755"/>
    <w:rsid w:val="00E81431"/>
    <w:rsid w:val="00E814D6"/>
    <w:rsid w:val="00E82630"/>
    <w:rsid w:val="00E828C5"/>
    <w:rsid w:val="00E85F4C"/>
    <w:rsid w:val="00E86529"/>
    <w:rsid w:val="00E918A2"/>
    <w:rsid w:val="00E953A9"/>
    <w:rsid w:val="00E96D98"/>
    <w:rsid w:val="00E96DC9"/>
    <w:rsid w:val="00EA3180"/>
    <w:rsid w:val="00EA544E"/>
    <w:rsid w:val="00EA5E99"/>
    <w:rsid w:val="00EA61F0"/>
    <w:rsid w:val="00EA68F6"/>
    <w:rsid w:val="00EA79F1"/>
    <w:rsid w:val="00EB2890"/>
    <w:rsid w:val="00EC1653"/>
    <w:rsid w:val="00EC2240"/>
    <w:rsid w:val="00EC58D0"/>
    <w:rsid w:val="00ED03C2"/>
    <w:rsid w:val="00ED4747"/>
    <w:rsid w:val="00EE1593"/>
    <w:rsid w:val="00EE5E33"/>
    <w:rsid w:val="00EF0AA4"/>
    <w:rsid w:val="00EF12C2"/>
    <w:rsid w:val="00EF276E"/>
    <w:rsid w:val="00EF27F9"/>
    <w:rsid w:val="00EF382F"/>
    <w:rsid w:val="00EF3BC8"/>
    <w:rsid w:val="00F01335"/>
    <w:rsid w:val="00F02BE4"/>
    <w:rsid w:val="00F04C6B"/>
    <w:rsid w:val="00F05877"/>
    <w:rsid w:val="00F06097"/>
    <w:rsid w:val="00F122B5"/>
    <w:rsid w:val="00F1394D"/>
    <w:rsid w:val="00F16201"/>
    <w:rsid w:val="00F22660"/>
    <w:rsid w:val="00F23A98"/>
    <w:rsid w:val="00F27460"/>
    <w:rsid w:val="00F30782"/>
    <w:rsid w:val="00F32488"/>
    <w:rsid w:val="00F3597F"/>
    <w:rsid w:val="00F431CE"/>
    <w:rsid w:val="00F52BB2"/>
    <w:rsid w:val="00F56FEE"/>
    <w:rsid w:val="00F619AB"/>
    <w:rsid w:val="00F61B72"/>
    <w:rsid w:val="00F63A56"/>
    <w:rsid w:val="00F66AEE"/>
    <w:rsid w:val="00F675F2"/>
    <w:rsid w:val="00F70ECE"/>
    <w:rsid w:val="00F71127"/>
    <w:rsid w:val="00F71B51"/>
    <w:rsid w:val="00F73B19"/>
    <w:rsid w:val="00F77214"/>
    <w:rsid w:val="00F80119"/>
    <w:rsid w:val="00F811AA"/>
    <w:rsid w:val="00F81DF1"/>
    <w:rsid w:val="00F8583D"/>
    <w:rsid w:val="00F85955"/>
    <w:rsid w:val="00F87D08"/>
    <w:rsid w:val="00F902B4"/>
    <w:rsid w:val="00F925E5"/>
    <w:rsid w:val="00F9652B"/>
    <w:rsid w:val="00F9769E"/>
    <w:rsid w:val="00F976DC"/>
    <w:rsid w:val="00FA1348"/>
    <w:rsid w:val="00FA21B2"/>
    <w:rsid w:val="00FA43AB"/>
    <w:rsid w:val="00FA6B6C"/>
    <w:rsid w:val="00FB50CD"/>
    <w:rsid w:val="00FB71DC"/>
    <w:rsid w:val="00FB780B"/>
    <w:rsid w:val="00FC17FC"/>
    <w:rsid w:val="00FC70A8"/>
    <w:rsid w:val="00FC7EB9"/>
    <w:rsid w:val="00FD026D"/>
    <w:rsid w:val="00FD1A4E"/>
    <w:rsid w:val="00FE489D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619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619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F619AB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619AB"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F619AB"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F619AB"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F619AB"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F619AB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F619AB"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F619AB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F619AB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619AB"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C5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C2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C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4C24"/>
    <w:rPr>
      <w:vertAlign w:val="superscript"/>
    </w:rPr>
  </w:style>
  <w:style w:type="character" w:customStyle="1" w:styleId="apple-style-span">
    <w:name w:val="apple-style-span"/>
    <w:basedOn w:val="Standardnpsmoodstavce"/>
    <w:rsid w:val="003B4B7B"/>
  </w:style>
  <w:style w:type="character" w:customStyle="1" w:styleId="apple-converted-space">
    <w:name w:val="apple-converted-space"/>
    <w:basedOn w:val="Standardnpsmoodstavce"/>
    <w:rsid w:val="0054020E"/>
  </w:style>
  <w:style w:type="character" w:styleId="Siln">
    <w:name w:val="Strong"/>
    <w:qFormat/>
    <w:locked/>
    <w:rsid w:val="00600199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6001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C5495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C24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74C2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74C24"/>
    <w:rPr>
      <w:vertAlign w:val="superscript"/>
    </w:rPr>
  </w:style>
  <w:style w:type="character" w:customStyle="1" w:styleId="apple-style-span">
    <w:name w:val="apple-style-span"/>
    <w:basedOn w:val="Standardnpsmoodstavce"/>
    <w:rsid w:val="003B4B7B"/>
  </w:style>
  <w:style w:type="character" w:customStyle="1" w:styleId="apple-converted-space">
    <w:name w:val="apple-converted-space"/>
    <w:basedOn w:val="Standardnpsmoodstavce"/>
    <w:rsid w:val="0054020E"/>
  </w:style>
  <w:style w:type="character" w:styleId="Siln">
    <w:name w:val="Strong"/>
    <w:qFormat/>
    <w:locked/>
    <w:rsid w:val="00600199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600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5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2108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591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11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8988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820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645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6456">
          <w:marLeft w:val="749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9460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485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7813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214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402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494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9013">
          <w:marLeft w:val="100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9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3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13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1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3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8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94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0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3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8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7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9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9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4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6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6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8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8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0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6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2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4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3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5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1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osef.bouska@spi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katerina.hrubesova@spir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pir.cz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BoomPub\contact_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AA0EB-AF5B-41C8-AE37-3D3EC8BF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contact_rep</Template>
  <TotalTime>16</TotalTime>
  <Pages>2</Pages>
  <Words>574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inzertní odhady SPIR</vt:lpstr>
    </vt:vector>
  </TitlesOfParts>
  <Company>Boomerang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inzertní odhady SPIR</dc:title>
  <dc:creator>Petr Kolář</dc:creator>
  <cp:lastModifiedBy>Pavel </cp:lastModifiedBy>
  <cp:revision>10</cp:revision>
  <cp:lastPrinted>2014-03-04T21:17:00Z</cp:lastPrinted>
  <dcterms:created xsi:type="dcterms:W3CDTF">2014-05-26T19:04:00Z</dcterms:created>
  <dcterms:modified xsi:type="dcterms:W3CDTF">2014-05-27T09:33:00Z</dcterms:modified>
</cp:coreProperties>
</file>